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08E8E" w14:textId="03914BC8" w:rsidR="00AB19BB" w:rsidRPr="002F100C" w:rsidRDefault="00122F93" w:rsidP="00AB19BB">
      <w:pPr>
        <w:pStyle w:val="a3"/>
        <w:snapToGrid w:val="0"/>
        <w:spacing w:line="340" w:lineRule="atLeast"/>
        <w:jc w:val="righ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</w:rPr>
        <w:t>201</w:t>
      </w:r>
      <w:r w:rsidR="003D6028">
        <w:rPr>
          <w:rFonts w:ascii="HG丸ｺﾞｼｯｸM-PRO" w:eastAsia="HG丸ｺﾞｼｯｸM-PRO" w:hint="eastAsia"/>
        </w:rPr>
        <w:t>８</w:t>
      </w:r>
      <w:r w:rsidR="001E256B" w:rsidRPr="002F100C">
        <w:rPr>
          <w:rFonts w:ascii="HG丸ｺﾞｼｯｸM-PRO" w:eastAsia="HG丸ｺﾞｼｯｸM-PRO" w:hint="eastAsia"/>
        </w:rPr>
        <w:t>年</w:t>
      </w:r>
      <w:r w:rsidR="0087440D" w:rsidRPr="002F100C">
        <w:rPr>
          <w:rFonts w:ascii="HG丸ｺﾞｼｯｸM-PRO" w:eastAsia="HG丸ｺﾞｼｯｸM-PRO" w:hint="eastAsia"/>
        </w:rPr>
        <w:t>1</w:t>
      </w:r>
      <w:r w:rsidR="001E256B" w:rsidRPr="002F100C">
        <w:rPr>
          <w:rFonts w:ascii="HG丸ｺﾞｼｯｸM-PRO" w:eastAsia="HG丸ｺﾞｼｯｸM-PRO" w:hint="eastAsia"/>
        </w:rPr>
        <w:t>月</w:t>
      </w:r>
      <w:r w:rsidR="008476CE" w:rsidRPr="002F100C">
        <w:rPr>
          <w:rFonts w:ascii="HG丸ｺﾞｼｯｸM-PRO" w:eastAsia="HG丸ｺﾞｼｯｸM-PRO" w:hint="eastAsia"/>
        </w:rPr>
        <w:t>吉</w:t>
      </w:r>
      <w:r w:rsidR="001E256B" w:rsidRPr="002F100C">
        <w:rPr>
          <w:rFonts w:ascii="HG丸ｺﾞｼｯｸM-PRO" w:eastAsia="HG丸ｺﾞｼｯｸM-PRO" w:hint="eastAsia"/>
        </w:rPr>
        <w:t>日</w:t>
      </w:r>
    </w:p>
    <w:p w14:paraId="4CC980F4" w14:textId="77777777" w:rsidR="001E256B" w:rsidRPr="002F100C" w:rsidRDefault="001E256B" w:rsidP="00AB19BB">
      <w:pPr>
        <w:pStyle w:val="a3"/>
        <w:snapToGrid w:val="0"/>
        <w:spacing w:line="340" w:lineRule="atLeast"/>
        <w:rPr>
          <w:rFonts w:ascii="HG丸ｺﾞｼｯｸM-PRO" w:eastAsia="HG丸ｺﾞｼｯｸM-PRO" w:hAnsi="ＭＳ ゴシック"/>
          <w:sz w:val="18"/>
          <w:szCs w:val="18"/>
        </w:rPr>
      </w:pPr>
      <w:r w:rsidRPr="002F100C">
        <w:rPr>
          <w:rFonts w:ascii="HG丸ｺﾞｼｯｸM-PRO" w:eastAsia="HG丸ｺﾞｼｯｸM-PRO" w:hAnsi="ＭＳ ゴシック" w:hint="eastAsia"/>
          <w:sz w:val="24"/>
          <w:szCs w:val="24"/>
        </w:rPr>
        <w:t>会 員 各 位</w:t>
      </w:r>
    </w:p>
    <w:p w14:paraId="6964E04A" w14:textId="1F81E5C8" w:rsidR="00B549B8" w:rsidRDefault="001E256B" w:rsidP="00122F93">
      <w:pPr>
        <w:snapToGrid w:val="0"/>
        <w:spacing w:line="340" w:lineRule="atLeast"/>
        <w:ind w:leftChars="2211" w:left="4722" w:firstLine="100"/>
        <w:rPr>
          <w:rFonts w:ascii="HG丸ｺﾞｼｯｸM-PRO" w:eastAsia="HG丸ｺﾞｼｯｸM-PRO" w:hAnsi="ＭＳ ゴシック"/>
          <w:sz w:val="21"/>
          <w:szCs w:val="21"/>
        </w:rPr>
      </w:pPr>
      <w:r w:rsidRPr="002F100C">
        <w:rPr>
          <w:rFonts w:ascii="HG丸ｺﾞｼｯｸM-PRO" w:eastAsia="HG丸ｺﾞｼｯｸM-PRO" w:hAnsi="ＭＳ ゴシック" w:hint="eastAsia"/>
          <w:sz w:val="21"/>
          <w:szCs w:val="21"/>
        </w:rPr>
        <w:t>関東・東北ブロックリーダー</w:t>
      </w:r>
      <w:r w:rsidR="00122F93">
        <w:rPr>
          <w:rFonts w:ascii="HG丸ｺﾞｼｯｸM-PRO" w:eastAsia="HG丸ｺﾞｼｯｸM-PRO" w:hAnsi="ＭＳ ゴシック" w:hint="eastAsia"/>
          <w:sz w:val="21"/>
          <w:szCs w:val="21"/>
        </w:rPr>
        <w:t xml:space="preserve"> </w:t>
      </w:r>
      <w:r w:rsidR="00122F93">
        <w:rPr>
          <w:rFonts w:ascii="HG丸ｺﾞｼｯｸM-PRO" w:eastAsia="HG丸ｺﾞｼｯｸM-PRO" w:hAnsi="ＭＳ ゴシック"/>
          <w:sz w:val="21"/>
          <w:szCs w:val="21"/>
        </w:rPr>
        <w:t xml:space="preserve">    </w:t>
      </w:r>
      <w:r w:rsidR="00122F93">
        <w:rPr>
          <w:rFonts w:ascii="HG丸ｺﾞｼｯｸM-PRO" w:eastAsia="HG丸ｺﾞｼｯｸM-PRO" w:hAnsi="ＭＳ ゴシック" w:hint="eastAsia"/>
          <w:sz w:val="21"/>
          <w:szCs w:val="21"/>
        </w:rPr>
        <w:t xml:space="preserve">高橋眞知子 </w:t>
      </w:r>
    </w:p>
    <w:p w14:paraId="5DFD53F1" w14:textId="46A74A3D" w:rsidR="001E256B" w:rsidRPr="002F100C" w:rsidRDefault="008D1E8B" w:rsidP="00A159B2">
      <w:pPr>
        <w:snapToGrid w:val="0"/>
        <w:spacing w:line="340" w:lineRule="atLeast"/>
        <w:ind w:firstLineChars="2401" w:firstLine="4888"/>
        <w:rPr>
          <w:rFonts w:ascii="HG丸ｺﾞｼｯｸM-PRO" w:eastAsia="HG丸ｺﾞｼｯｸM-PRO" w:hAnsi="ＭＳ ゴシック"/>
          <w:sz w:val="21"/>
          <w:szCs w:val="21"/>
        </w:rPr>
      </w:pPr>
      <w:r>
        <w:rPr>
          <w:rFonts w:ascii="HG丸ｺﾞｼｯｸM-PRO" w:eastAsia="HG丸ｺﾞｼｯｸM-PRO" w:hAnsi="ＭＳ ゴシック" w:hint="eastAsia"/>
          <w:sz w:val="21"/>
          <w:szCs w:val="21"/>
        </w:rPr>
        <w:t xml:space="preserve">　　　　研究会実行</w:t>
      </w:r>
      <w:r w:rsidR="00B549B8">
        <w:rPr>
          <w:rFonts w:ascii="HG丸ｺﾞｼｯｸM-PRO" w:eastAsia="HG丸ｺﾞｼｯｸM-PRO" w:hAnsi="ＭＳ ゴシック" w:hint="eastAsia"/>
          <w:sz w:val="21"/>
          <w:szCs w:val="21"/>
        </w:rPr>
        <w:t>委員長</w:t>
      </w:r>
      <w:r w:rsidR="001832F2" w:rsidRPr="002F100C">
        <w:rPr>
          <w:rFonts w:ascii="HG丸ｺﾞｼｯｸM-PRO" w:eastAsia="HG丸ｺﾞｼｯｸM-PRO" w:hAnsi="ＭＳ ゴシック" w:hint="eastAsia"/>
          <w:sz w:val="21"/>
          <w:szCs w:val="21"/>
        </w:rPr>
        <w:t xml:space="preserve"> </w:t>
      </w:r>
      <w:r w:rsidR="00B0182A" w:rsidRPr="002F100C">
        <w:rPr>
          <w:rFonts w:ascii="HG丸ｺﾞｼｯｸM-PRO" w:eastAsia="HG丸ｺﾞｼｯｸM-PRO" w:hAnsi="ＭＳ ゴシック" w:hint="eastAsia"/>
          <w:sz w:val="21"/>
          <w:szCs w:val="21"/>
        </w:rPr>
        <w:t xml:space="preserve">   </w:t>
      </w:r>
      <w:r>
        <w:rPr>
          <w:rFonts w:ascii="HG丸ｺﾞｼｯｸM-PRO" w:eastAsia="HG丸ｺﾞｼｯｸM-PRO" w:hAnsi="ＭＳ ゴシック" w:hint="eastAsia"/>
          <w:sz w:val="21"/>
          <w:szCs w:val="21"/>
        </w:rPr>
        <w:t xml:space="preserve">　</w:t>
      </w:r>
      <w:r w:rsidR="005A5A39">
        <w:rPr>
          <w:rFonts w:ascii="HG丸ｺﾞｼｯｸM-PRO" w:eastAsia="HG丸ｺﾞｼｯｸM-PRO" w:hAnsi="ＭＳ ゴシック" w:hint="eastAsia"/>
          <w:sz w:val="21"/>
          <w:szCs w:val="21"/>
        </w:rPr>
        <w:t>安齋</w:t>
      </w:r>
      <w:r w:rsidR="00122F93">
        <w:rPr>
          <w:rFonts w:ascii="HG丸ｺﾞｼｯｸM-PRO" w:eastAsia="HG丸ｺﾞｼｯｸM-PRO" w:hAnsi="ＭＳ ゴシック" w:hint="eastAsia"/>
          <w:sz w:val="21"/>
          <w:szCs w:val="21"/>
        </w:rPr>
        <w:t xml:space="preserve">　</w:t>
      </w:r>
      <w:r w:rsidR="005A5A39">
        <w:rPr>
          <w:rFonts w:ascii="HG丸ｺﾞｼｯｸM-PRO" w:eastAsia="HG丸ｺﾞｼｯｸM-PRO" w:hAnsi="ＭＳ ゴシック" w:hint="eastAsia"/>
          <w:sz w:val="21"/>
          <w:szCs w:val="21"/>
        </w:rPr>
        <w:t>徹</w:t>
      </w:r>
      <w:r w:rsidR="00A90412" w:rsidRPr="002F100C">
        <w:rPr>
          <w:rFonts w:ascii="HG丸ｺﾞｼｯｸM-PRO" w:eastAsia="HG丸ｺﾞｼｯｸM-PRO" w:hAnsi="ＭＳ ゴシック" w:hint="eastAsia"/>
          <w:sz w:val="21"/>
          <w:szCs w:val="21"/>
        </w:rPr>
        <w:t xml:space="preserve"> </w:t>
      </w:r>
    </w:p>
    <w:p w14:paraId="5A8A3551" w14:textId="0D1DD01E" w:rsidR="001E256B" w:rsidRPr="002F100C" w:rsidRDefault="001E256B" w:rsidP="00A159B2">
      <w:pPr>
        <w:snapToGrid w:val="0"/>
        <w:spacing w:afterLines="50" w:after="151" w:line="340" w:lineRule="atLeast"/>
        <w:ind w:firstLineChars="2800" w:firstLine="5700"/>
        <w:rPr>
          <w:rFonts w:ascii="HG丸ｺﾞｼｯｸM-PRO" w:eastAsia="HG丸ｺﾞｼｯｸM-PRO" w:hAnsi="ＭＳ ゴシック"/>
          <w:sz w:val="21"/>
          <w:szCs w:val="21"/>
        </w:rPr>
      </w:pPr>
      <w:r w:rsidRPr="002F100C">
        <w:rPr>
          <w:rFonts w:ascii="HG丸ｺﾞｼｯｸM-PRO" w:eastAsia="HG丸ｺﾞｼｯｸM-PRO" w:hAnsi="ＭＳ ゴシック" w:hint="eastAsia"/>
          <w:sz w:val="21"/>
          <w:szCs w:val="21"/>
        </w:rPr>
        <w:t>研究会実行</w:t>
      </w:r>
      <w:r w:rsidR="00122F93">
        <w:rPr>
          <w:rFonts w:ascii="HG丸ｺﾞｼｯｸM-PRO" w:eastAsia="HG丸ｺﾞｼｯｸM-PRO" w:hAnsi="ＭＳ ゴシック" w:hint="eastAsia"/>
          <w:sz w:val="21"/>
          <w:szCs w:val="21"/>
        </w:rPr>
        <w:t>副</w:t>
      </w:r>
      <w:r w:rsidRPr="002F100C">
        <w:rPr>
          <w:rFonts w:ascii="HG丸ｺﾞｼｯｸM-PRO" w:eastAsia="HG丸ｺﾞｼｯｸM-PRO" w:hAnsi="ＭＳ ゴシック" w:hint="eastAsia"/>
          <w:sz w:val="21"/>
          <w:szCs w:val="21"/>
        </w:rPr>
        <w:t xml:space="preserve">委員長　</w:t>
      </w:r>
      <w:r w:rsidR="00A45C96">
        <w:rPr>
          <w:rFonts w:ascii="HG丸ｺﾞｼｯｸM-PRO" w:eastAsia="HG丸ｺﾞｼｯｸM-PRO" w:hAnsi="ＭＳ ゴシック" w:hint="eastAsia"/>
          <w:sz w:val="21"/>
          <w:szCs w:val="21"/>
        </w:rPr>
        <w:t xml:space="preserve">　</w:t>
      </w:r>
      <w:r w:rsidR="005A5A39">
        <w:rPr>
          <w:rFonts w:ascii="HG丸ｺﾞｼｯｸM-PRO" w:eastAsia="HG丸ｺﾞｼｯｸM-PRO" w:hAnsi="ＭＳ ゴシック" w:hint="eastAsia"/>
          <w:sz w:val="21"/>
          <w:szCs w:val="21"/>
        </w:rPr>
        <w:t>小松　由美</w:t>
      </w:r>
      <w:r w:rsidR="00A90412" w:rsidRPr="002F100C">
        <w:rPr>
          <w:rFonts w:ascii="HG丸ｺﾞｼｯｸM-PRO" w:eastAsia="HG丸ｺﾞｼｯｸM-PRO" w:hAnsi="ＭＳ ゴシック" w:hint="eastAsia"/>
          <w:sz w:val="21"/>
          <w:szCs w:val="21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4"/>
      </w:tblGrid>
      <w:tr w:rsidR="00B549B8" w:rsidRPr="003C2685" w14:paraId="3041D19A" w14:textId="77777777" w:rsidTr="003C2685"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2C4C6E" w14:textId="13CAEBBD" w:rsidR="00B549B8" w:rsidRPr="003C2685" w:rsidRDefault="00B549B8" w:rsidP="00A159B2">
            <w:pPr>
              <w:adjustRightInd w:val="0"/>
              <w:snapToGrid w:val="0"/>
              <w:spacing w:beforeLines="50" w:before="151"/>
              <w:jc w:val="center"/>
              <w:rPr>
                <w:rFonts w:ascii="HG丸ｺﾞｼｯｸM-PRO" w:eastAsia="HG丸ｺﾞｼｯｸM-PRO" w:hAnsi="ＭＳ ゴシック"/>
                <w:szCs w:val="22"/>
              </w:rPr>
            </w:pPr>
            <w:r w:rsidRPr="003C2685">
              <w:rPr>
                <w:rFonts w:ascii="ＭＳ ゴシック" w:eastAsia="ＭＳ ゴシック" w:hAnsi="ＭＳ ゴシック" w:hint="eastAsia"/>
                <w:szCs w:val="22"/>
              </w:rPr>
              <w:t>日</w:t>
            </w:r>
            <w:r w:rsidRPr="003C2685">
              <w:rPr>
                <w:rFonts w:ascii="HG丸ｺﾞｼｯｸM-PRO" w:eastAsia="HG丸ｺﾞｼｯｸM-PRO" w:hAnsi="ＭＳ ゴシック" w:hint="eastAsia"/>
                <w:szCs w:val="22"/>
              </w:rPr>
              <w:t>本ビジネス実務学会</w:t>
            </w:r>
          </w:p>
          <w:p w14:paraId="557CCFEE" w14:textId="16E3754F" w:rsidR="00B549B8" w:rsidRPr="00122F93" w:rsidRDefault="00B549B8" w:rsidP="005A5A39">
            <w:pPr>
              <w:adjustRightInd w:val="0"/>
              <w:snapToGrid w:val="0"/>
              <w:spacing w:before="50" w:after="189"/>
              <w:jc w:val="center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 w:rsidRPr="003C2685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第4</w:t>
            </w:r>
            <w:r w:rsidR="005A5A39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５</w:t>
            </w:r>
            <w:r w:rsidRPr="003C2685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回関東･東北ブロック研究会のご案内</w:t>
            </w:r>
            <w:r w:rsidR="003D6028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（修正版）</w:t>
            </w:r>
          </w:p>
        </w:tc>
      </w:tr>
    </w:tbl>
    <w:p w14:paraId="6812E041" w14:textId="2B1B50BD" w:rsidR="000119CD" w:rsidRPr="005944A1" w:rsidRDefault="001925E3" w:rsidP="00A159B2">
      <w:pPr>
        <w:pStyle w:val="a4"/>
        <w:spacing w:beforeLines="50" w:before="151"/>
        <w:rPr>
          <w:rFonts w:ascii="HG丸ｺﾞｼｯｸM-PRO" w:eastAsia="HG丸ｺﾞｼｯｸM-PRO" w:hAnsi="HG丸ｺﾞｼｯｸM-PRO"/>
          <w:sz w:val="21"/>
          <w:szCs w:val="21"/>
        </w:rPr>
      </w:pPr>
      <w:r w:rsidRPr="005944A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拝啓　</w:t>
      </w:r>
      <w:r w:rsidR="00533B1B">
        <w:rPr>
          <w:rFonts w:ascii="HG丸ｺﾞｼｯｸM-PRO" w:eastAsia="HG丸ｺﾞｼｯｸM-PRO" w:hAnsi="HG丸ｺﾞｼｯｸM-PRO" w:hint="eastAsia"/>
          <w:sz w:val="21"/>
          <w:szCs w:val="21"/>
        </w:rPr>
        <w:t>新春</w:t>
      </w:r>
      <w:r w:rsidR="00DC54FD" w:rsidRPr="005944A1">
        <w:rPr>
          <w:rFonts w:ascii="HG丸ｺﾞｼｯｸM-PRO" w:eastAsia="HG丸ｺﾞｼｯｸM-PRO" w:hAnsi="HG丸ｺﾞｼｯｸM-PRO" w:hint="eastAsia"/>
          <w:sz w:val="21"/>
          <w:szCs w:val="21"/>
        </w:rPr>
        <w:t>の候、皆さまには</w:t>
      </w:r>
      <w:r w:rsidR="00533B1B">
        <w:rPr>
          <w:rFonts w:ascii="HG丸ｺﾞｼｯｸM-PRO" w:eastAsia="HG丸ｺﾞｼｯｸM-PRO" w:hAnsi="HG丸ｺﾞｼｯｸM-PRO" w:hint="eastAsia"/>
          <w:sz w:val="21"/>
          <w:szCs w:val="21"/>
        </w:rPr>
        <w:t>お健やかに</w:t>
      </w:r>
      <w:r w:rsidR="00DC54FD" w:rsidRPr="005944A1">
        <w:rPr>
          <w:rFonts w:ascii="HG丸ｺﾞｼｯｸM-PRO" w:eastAsia="HG丸ｺﾞｼｯｸM-PRO" w:hAnsi="HG丸ｺﾞｼｯｸM-PRO" w:hint="eastAsia"/>
          <w:sz w:val="21"/>
          <w:szCs w:val="21"/>
        </w:rPr>
        <w:t>お過ごしのことと存じます。</w:t>
      </w:r>
    </w:p>
    <w:p w14:paraId="3731F940" w14:textId="750D0018" w:rsidR="00A90412" w:rsidRPr="005944A1" w:rsidRDefault="0087440D" w:rsidP="00AB19BB">
      <w:pPr>
        <w:snapToGrid w:val="0"/>
        <w:spacing w:line="320" w:lineRule="atLeast"/>
        <w:rPr>
          <w:rFonts w:ascii="HG丸ｺﾞｼｯｸM-PRO" w:eastAsia="HG丸ｺﾞｼｯｸM-PRO" w:hAnsi="HG丸ｺﾞｼｯｸM-PRO"/>
          <w:sz w:val="21"/>
          <w:szCs w:val="21"/>
        </w:rPr>
      </w:pPr>
      <w:r w:rsidRPr="005944A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さて、第</w:t>
      </w:r>
      <w:r w:rsidR="00BC20C9">
        <w:rPr>
          <w:rFonts w:ascii="HG丸ｺﾞｼｯｸM-PRO" w:eastAsia="HG丸ｺﾞｼｯｸM-PRO" w:hAnsi="HG丸ｺﾞｼｯｸM-PRO" w:hint="eastAsia"/>
          <w:sz w:val="21"/>
          <w:szCs w:val="21"/>
        </w:rPr>
        <w:t>4</w:t>
      </w:r>
      <w:r w:rsidR="005A5A39">
        <w:rPr>
          <w:rFonts w:ascii="HG丸ｺﾞｼｯｸM-PRO" w:eastAsia="HG丸ｺﾞｼｯｸM-PRO" w:hAnsi="HG丸ｺﾞｼｯｸM-PRO" w:hint="eastAsia"/>
          <w:sz w:val="21"/>
          <w:szCs w:val="21"/>
        </w:rPr>
        <w:t>５</w:t>
      </w:r>
      <w:r w:rsidR="009A1282" w:rsidRPr="005944A1">
        <w:rPr>
          <w:rFonts w:ascii="HG丸ｺﾞｼｯｸM-PRO" w:eastAsia="HG丸ｺﾞｼｯｸM-PRO" w:hAnsi="HG丸ｺﾞｼｯｸM-PRO" w:hint="eastAsia"/>
          <w:sz w:val="21"/>
          <w:szCs w:val="21"/>
        </w:rPr>
        <w:t>回関東・東北ブロック研究会の開催を下記のとおりご案内いたします。</w:t>
      </w:r>
    </w:p>
    <w:p w14:paraId="1333EBB6" w14:textId="2CEFC70F" w:rsidR="00F81B9D" w:rsidRDefault="009A3014" w:rsidP="00AB19BB">
      <w:pPr>
        <w:snapToGrid w:val="0"/>
        <w:spacing w:line="320" w:lineRule="atLeast"/>
        <w:rPr>
          <w:rFonts w:ascii="HG丸ｺﾞｼｯｸM-PRO" w:eastAsia="HG丸ｺﾞｼｯｸM-PRO" w:hAnsi="HG丸ｺﾞｼｯｸM-PRO"/>
          <w:sz w:val="21"/>
          <w:szCs w:val="21"/>
        </w:rPr>
      </w:pPr>
      <w:r w:rsidRPr="005944A1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学会の統一テーマ</w:t>
      </w:r>
      <w:r w:rsidR="005833EA">
        <w:rPr>
          <w:rFonts w:ascii="HG丸ｺﾞｼｯｸM-PRO" w:eastAsia="HG丸ｺﾞｼｯｸM-PRO" w:hAnsi="HG丸ｺﾞｼｯｸM-PRO" w:hint="eastAsia"/>
          <w:sz w:val="21"/>
          <w:szCs w:val="21"/>
        </w:rPr>
        <w:t>は</w:t>
      </w:r>
      <w:r w:rsidR="00363A52" w:rsidRPr="005944A1">
        <w:rPr>
          <w:rFonts w:ascii="HG丸ｺﾞｼｯｸM-PRO" w:eastAsia="HG丸ｺﾞｼｯｸM-PRO" w:hAnsi="HG丸ｺﾞｼｯｸM-PRO" w:hint="eastAsia"/>
          <w:sz w:val="21"/>
          <w:szCs w:val="21"/>
        </w:rPr>
        <w:t>「</w:t>
      </w:r>
      <w:r w:rsidR="005A5A39" w:rsidRPr="005A5A39">
        <w:rPr>
          <w:rFonts w:ascii="HG丸ｺﾞｼｯｸM-PRO" w:eastAsia="HG丸ｺﾞｼｯｸM-PRO" w:hAnsi="HG丸ｺﾞｼｯｸM-PRO" w:hint="eastAsia"/>
          <w:sz w:val="21"/>
          <w:szCs w:val="21"/>
        </w:rPr>
        <w:t>地域・産業界と連携するビジネス実務教育</w:t>
      </w:r>
      <w:r w:rsidRPr="005944A1">
        <w:rPr>
          <w:rFonts w:ascii="HG丸ｺﾞｼｯｸM-PRO" w:eastAsia="HG丸ｺﾞｼｯｸM-PRO" w:hAnsi="HG丸ｺﾞｼｯｸM-PRO" w:hint="eastAsia"/>
          <w:sz w:val="21"/>
          <w:szCs w:val="21"/>
        </w:rPr>
        <w:t>」</w:t>
      </w:r>
      <w:r w:rsidR="00757094">
        <w:rPr>
          <w:rFonts w:ascii="HG丸ｺﾞｼｯｸM-PRO" w:eastAsia="HG丸ｺﾞｼｯｸM-PRO" w:hAnsi="HG丸ｺﾞｼｯｸM-PRO" w:hint="eastAsia"/>
          <w:sz w:val="21"/>
          <w:szCs w:val="21"/>
        </w:rPr>
        <w:t>です。</w:t>
      </w:r>
      <w:r w:rsidR="00572018" w:rsidRPr="0013482A">
        <w:rPr>
          <w:rFonts w:ascii="HG丸ｺﾞｼｯｸM-PRO" w:eastAsia="HG丸ｺﾞｼｯｸM-PRO" w:hAnsi="HG丸ｺﾞｼｯｸM-PRO" w:hint="eastAsia"/>
          <w:sz w:val="21"/>
          <w:szCs w:val="21"/>
        </w:rPr>
        <w:t>研究発表及び</w:t>
      </w:r>
      <w:r w:rsidR="00F81B9D" w:rsidRPr="0013482A">
        <w:rPr>
          <w:rFonts w:ascii="HG丸ｺﾞｼｯｸM-PRO" w:eastAsia="HG丸ｺﾞｼｯｸM-PRO" w:hAnsi="HG丸ｺﾞｼｯｸM-PRO" w:hint="eastAsia"/>
          <w:sz w:val="21"/>
          <w:szCs w:val="21"/>
        </w:rPr>
        <w:t>バズセッシ</w:t>
      </w:r>
      <w:bookmarkStart w:id="0" w:name="_GoBack"/>
      <w:bookmarkEnd w:id="0"/>
      <w:r w:rsidR="00F81B9D" w:rsidRPr="0013482A">
        <w:rPr>
          <w:rFonts w:ascii="HG丸ｺﾞｼｯｸM-PRO" w:eastAsia="HG丸ｺﾞｼｯｸM-PRO" w:hAnsi="HG丸ｺﾞｼｯｸM-PRO" w:hint="eastAsia"/>
          <w:sz w:val="21"/>
          <w:szCs w:val="21"/>
        </w:rPr>
        <w:t>ョンを設け</w:t>
      </w:r>
      <w:r w:rsidR="007C4FBB" w:rsidRPr="0013482A">
        <w:rPr>
          <w:rFonts w:ascii="HG丸ｺﾞｼｯｸM-PRO" w:eastAsia="HG丸ｺﾞｼｯｸM-PRO" w:hAnsi="HG丸ｺﾞｼｯｸM-PRO" w:hint="eastAsia"/>
          <w:sz w:val="21"/>
          <w:szCs w:val="21"/>
        </w:rPr>
        <w:t>ました</w:t>
      </w:r>
      <w:r w:rsidR="005C37C4">
        <w:rPr>
          <w:rFonts w:ascii="HG丸ｺﾞｼｯｸM-PRO" w:eastAsia="HG丸ｺﾞｼｯｸM-PRO" w:hAnsi="HG丸ｺﾞｼｯｸM-PRO" w:hint="eastAsia"/>
          <w:sz w:val="21"/>
          <w:szCs w:val="21"/>
        </w:rPr>
        <w:t>ので、</w:t>
      </w:r>
      <w:r w:rsidR="007C4FBB">
        <w:rPr>
          <w:rFonts w:ascii="HG丸ｺﾞｼｯｸM-PRO" w:eastAsia="HG丸ｺﾞｼｯｸM-PRO" w:hAnsi="HG丸ｺﾞｼｯｸM-PRO" w:hint="eastAsia"/>
          <w:sz w:val="21"/>
          <w:szCs w:val="21"/>
        </w:rPr>
        <w:t>会員</w:t>
      </w:r>
      <w:r w:rsidR="00F81B9D" w:rsidRPr="005944A1">
        <w:rPr>
          <w:rFonts w:ascii="HG丸ｺﾞｼｯｸM-PRO" w:eastAsia="HG丸ｺﾞｼｯｸM-PRO" w:hAnsi="HG丸ｺﾞｼｯｸM-PRO" w:hint="eastAsia"/>
          <w:sz w:val="21"/>
          <w:szCs w:val="21"/>
        </w:rPr>
        <w:t>相互の情報</w:t>
      </w:r>
      <w:r w:rsidR="00757094">
        <w:rPr>
          <w:rFonts w:ascii="HG丸ｺﾞｼｯｸM-PRO" w:eastAsia="HG丸ｺﾞｼｯｸM-PRO" w:hAnsi="HG丸ｺﾞｼｯｸM-PRO" w:hint="eastAsia"/>
          <w:sz w:val="21"/>
          <w:szCs w:val="21"/>
        </w:rPr>
        <w:t>交換</w:t>
      </w:r>
      <w:r w:rsidR="00F81B9D" w:rsidRPr="005944A1">
        <w:rPr>
          <w:rFonts w:ascii="HG丸ｺﾞｼｯｸM-PRO" w:eastAsia="HG丸ｺﾞｼｯｸM-PRO" w:hAnsi="HG丸ｺﾞｼｯｸM-PRO" w:hint="eastAsia"/>
          <w:sz w:val="21"/>
          <w:szCs w:val="21"/>
        </w:rPr>
        <w:t>・共有の場とできればと考えております。</w:t>
      </w:r>
    </w:p>
    <w:p w14:paraId="49E66854" w14:textId="571AF214" w:rsidR="007D5C9D" w:rsidRPr="00792113" w:rsidRDefault="00122F93" w:rsidP="0032743A">
      <w:pPr>
        <w:autoSpaceDE w:val="0"/>
        <w:autoSpaceDN w:val="0"/>
        <w:adjustRightInd w:val="0"/>
        <w:ind w:firstLineChars="100" w:firstLine="204"/>
        <w:jc w:val="left"/>
        <w:rPr>
          <w:rFonts w:ascii="HG丸ｺﾞｼｯｸM-PRO" w:eastAsia="HG丸ｺﾞｼｯｸM-PRO" w:hAnsi="ＭＳ ゴシック" w:cs="ＭＳ明朝"/>
          <w:color w:val="000000" w:themeColor="text1"/>
          <w:kern w:val="0"/>
          <w:sz w:val="21"/>
          <w:szCs w:val="21"/>
        </w:rPr>
      </w:pPr>
      <w:r w:rsidRPr="00122F93"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>基調講演には、</w:t>
      </w:r>
      <w:r w:rsidR="005A5A39"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>避けることのできないテーマである</w:t>
      </w:r>
      <w:bookmarkStart w:id="1" w:name="_Hlk503161246"/>
      <w:r w:rsidR="005A5A39"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>「AI時代に生き残る仕事とスキル」</w:t>
      </w:r>
      <w:bookmarkEnd w:id="1"/>
      <w:r w:rsidR="005A5A39"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>を取り上げます。話題の「</w:t>
      </w:r>
      <w:r w:rsidR="005A5A39" w:rsidRPr="005A5A39"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>日本の労働人口の49％が人工知能やロボット等で代替可能に</w:t>
      </w:r>
      <w:r w:rsidR="005A5A39"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>」というレポートの筆者でもある</w:t>
      </w:r>
      <w:r w:rsidR="0083687D" w:rsidRPr="0083687D"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>岸浩稔</w:t>
      </w:r>
      <w:r w:rsidR="0039797A" w:rsidRPr="00792113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1"/>
          <w:szCs w:val="21"/>
        </w:rPr>
        <w:t>氏</w:t>
      </w:r>
      <w:r w:rsidR="008D1E8B" w:rsidRPr="00792113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1"/>
          <w:szCs w:val="21"/>
        </w:rPr>
        <w:t>（</w:t>
      </w:r>
      <w:r w:rsidR="005A5A39" w:rsidRPr="00792113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1"/>
          <w:szCs w:val="21"/>
        </w:rPr>
        <w:t>野村総合研究所</w:t>
      </w:r>
      <w:r w:rsidR="0083687D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1"/>
          <w:szCs w:val="21"/>
        </w:rPr>
        <w:t>主任</w:t>
      </w:r>
      <w:r w:rsidR="005A5A39" w:rsidRPr="00792113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1"/>
          <w:szCs w:val="21"/>
        </w:rPr>
        <w:t>コンサルタント</w:t>
      </w:r>
      <w:r w:rsidR="008D1E8B" w:rsidRPr="00792113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1"/>
          <w:szCs w:val="21"/>
        </w:rPr>
        <w:t>）</w:t>
      </w:r>
      <w:r w:rsidR="0032743A" w:rsidRPr="00792113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1"/>
          <w:szCs w:val="21"/>
        </w:rPr>
        <w:t>をお招きいたします。</w:t>
      </w:r>
      <w:r w:rsidR="00A0481F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会員の皆様</w:t>
      </w:r>
      <w:r w:rsidR="007D5C9D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にとって</w:t>
      </w:r>
      <w:r w:rsidR="003B7F29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、</w:t>
      </w:r>
      <w:r w:rsidR="008D1E8B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示唆に富むご講演を頂けるものと存じ</w:t>
      </w:r>
      <w:r w:rsidR="007D5C9D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ます。</w:t>
      </w:r>
      <w:r w:rsidR="005E566A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ご関心をお持ちの方々に</w:t>
      </w:r>
      <w:r w:rsidR="008D1E8B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、</w:t>
      </w:r>
      <w:r w:rsidR="005E566A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ぜひビジターとして</w:t>
      </w:r>
      <w:r w:rsidR="008D1E8B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のご</w:t>
      </w:r>
      <w:r w:rsidR="00A159B2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参加を</w:t>
      </w:r>
      <w:r w:rsidR="008D1E8B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お勧めください</w:t>
      </w:r>
      <w:r w:rsidR="00A159B2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。</w:t>
      </w:r>
    </w:p>
    <w:p w14:paraId="273D35BC" w14:textId="32F69F4B" w:rsidR="007D5C9D" w:rsidRPr="00792113" w:rsidRDefault="00DA110E" w:rsidP="00A159B2">
      <w:pPr>
        <w:snapToGrid w:val="0"/>
        <w:spacing w:line="320" w:lineRule="atLeast"/>
        <w:ind w:firstLineChars="100" w:firstLine="204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ご多忙</w:t>
      </w:r>
      <w:r w:rsidR="000119CD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と</w:t>
      </w:r>
      <w:r w:rsidR="00122F93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は存じますが、万障お繰り合わせの上、ぜひご出席ください</w:t>
      </w:r>
      <w:r w:rsidR="00EB45DE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ますよう</w:t>
      </w:r>
      <w:r w:rsidR="000119CD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ご案内申し上げます。</w:t>
      </w:r>
    </w:p>
    <w:p w14:paraId="72433141" w14:textId="77777777" w:rsidR="000119CD" w:rsidRPr="00792113" w:rsidRDefault="001925E3" w:rsidP="007D5C9D">
      <w:pPr>
        <w:snapToGrid w:val="0"/>
        <w:spacing w:line="320" w:lineRule="atLeast"/>
        <w:jc w:val="right"/>
        <w:rPr>
          <w:rFonts w:ascii="HG丸ｺﾞｼｯｸM-PRO" w:eastAsia="HG丸ｺﾞｼｯｸM-PRO" w:hAnsi="HG丸ｺﾞｼｯｸM-PRO"/>
          <w:color w:val="000000" w:themeColor="text1"/>
          <w:sz w:val="21"/>
          <w:szCs w:val="21"/>
        </w:rPr>
      </w:pPr>
      <w:r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敬具</w:t>
      </w:r>
    </w:p>
    <w:p w14:paraId="16C58127" w14:textId="77777777" w:rsidR="00AC79AF" w:rsidRPr="00792113" w:rsidRDefault="001E256B" w:rsidP="00EB45DE">
      <w:pPr>
        <w:pStyle w:val="a6"/>
        <w:rPr>
          <w:rFonts w:ascii="HG丸ｺﾞｼｯｸM-PRO" w:eastAsia="HG丸ｺﾞｼｯｸM-PRO" w:hAnsi="HG丸ｺﾞｼｯｸM-PRO"/>
          <w:color w:val="000000" w:themeColor="text1"/>
        </w:rPr>
      </w:pPr>
      <w:r w:rsidRPr="00792113">
        <w:rPr>
          <w:rFonts w:ascii="HG丸ｺﾞｼｯｸM-PRO" w:eastAsia="HG丸ｺﾞｼｯｸM-PRO" w:hAnsi="HG丸ｺﾞｼｯｸM-PRO" w:hint="eastAsia"/>
          <w:color w:val="000000" w:themeColor="text1"/>
        </w:rPr>
        <w:t>記</w:t>
      </w:r>
    </w:p>
    <w:p w14:paraId="31F8766F" w14:textId="522C09B1" w:rsidR="00FE40B9" w:rsidRPr="003B7F29" w:rsidRDefault="000119CD" w:rsidP="00A159B2">
      <w:pPr>
        <w:snapToGrid w:val="0"/>
        <w:spacing w:line="320" w:lineRule="atLeast"/>
        <w:ind w:firstLineChars="100" w:firstLine="204"/>
        <w:rPr>
          <w:rFonts w:ascii="HG丸ｺﾞｼｯｸM-PRO" w:eastAsia="HG丸ｺﾞｼｯｸM-PRO" w:hAnsi="HG丸ｺﾞｼｯｸM-PRO"/>
          <w:sz w:val="21"/>
          <w:szCs w:val="21"/>
        </w:rPr>
      </w:pPr>
      <w:r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１．</w:t>
      </w:r>
      <w:r w:rsidR="00FE40B9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  <w:lang w:eastAsia="zh-TW"/>
        </w:rPr>
        <w:t>日</w:t>
      </w:r>
      <w:r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 xml:space="preserve">　</w:t>
      </w:r>
      <w:r w:rsidR="00FE40B9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  <w:lang w:eastAsia="zh-TW"/>
        </w:rPr>
        <w:t xml:space="preserve">　時</w:t>
      </w:r>
      <w:r w:rsidR="00B0182A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ab/>
        <w:t xml:space="preserve">  </w:t>
      </w:r>
      <w:r w:rsidR="00122F93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201</w:t>
      </w:r>
      <w:r w:rsidR="0039797A" w:rsidRPr="00792113">
        <w:rPr>
          <w:rFonts w:ascii="HG丸ｺﾞｼｯｸM-PRO" w:eastAsia="HG丸ｺﾞｼｯｸM-PRO" w:hAnsi="HG丸ｺﾞｼｯｸM-PRO" w:hint="eastAsia"/>
          <w:color w:val="000000" w:themeColor="text1"/>
          <w:sz w:val="21"/>
          <w:szCs w:val="21"/>
        </w:rPr>
        <w:t>８</w:t>
      </w:r>
      <w:r w:rsidR="001E256B" w:rsidRPr="002F100C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年</w:t>
      </w:r>
      <w:r w:rsidR="00FE40B9" w:rsidRPr="002F100C">
        <w:rPr>
          <w:rFonts w:ascii="HG丸ｺﾞｼｯｸM-PRO" w:eastAsia="HG丸ｺﾞｼｯｸM-PRO" w:hAnsi="HG丸ｺﾞｼｯｸM-PRO" w:hint="eastAsia"/>
          <w:sz w:val="21"/>
          <w:szCs w:val="21"/>
        </w:rPr>
        <w:t>２</w:t>
      </w:r>
      <w:r w:rsidR="001E256B" w:rsidRPr="002F100C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月</w:t>
      </w:r>
      <w:r w:rsidR="005A5A39">
        <w:rPr>
          <w:rFonts w:ascii="HG丸ｺﾞｼｯｸM-PRO" w:eastAsia="HG丸ｺﾞｼｯｸM-PRO" w:hAnsi="HG丸ｺﾞｼｯｸM-PRO" w:hint="eastAsia"/>
          <w:sz w:val="21"/>
          <w:szCs w:val="21"/>
        </w:rPr>
        <w:t>２４</w:t>
      </w:r>
      <w:r w:rsidR="001E256B" w:rsidRPr="002F100C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日（</w:t>
      </w:r>
      <w:r w:rsidR="007D5C9D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土</w:t>
      </w:r>
      <w:r w:rsidR="001E256B" w:rsidRPr="002F100C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）</w:t>
      </w:r>
      <w:r w:rsidR="001E256B" w:rsidRPr="003B7F29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 xml:space="preserve">　</w:t>
      </w:r>
      <w:r w:rsidR="00E12ACA" w:rsidRPr="003B7F29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EC54CB"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10</w:t>
      </w:r>
      <w:r w:rsidR="00572018"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：</w:t>
      </w:r>
      <w:r w:rsidR="008D1E8B"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３</w:t>
      </w:r>
      <w:r w:rsidR="003128A9"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0</w:t>
      </w:r>
      <w:r w:rsidR="001E256B" w:rsidRPr="003B7F29">
        <w:rPr>
          <w:rFonts w:ascii="HG丸ｺﾞｼｯｸM-PRO" w:eastAsia="HG丸ｺﾞｼｯｸM-PRO" w:hAnsi="HG丸ｺﾞｼｯｸM-PRO" w:hint="eastAsia"/>
          <w:sz w:val="21"/>
          <w:szCs w:val="21"/>
          <w:lang w:eastAsia="zh-TW"/>
        </w:rPr>
        <w:t>～</w:t>
      </w:r>
      <w:r w:rsidR="00B56D91">
        <w:rPr>
          <w:rFonts w:ascii="HG丸ｺﾞｼｯｸM-PRO" w:eastAsia="HG丸ｺﾞｼｯｸM-PRO" w:hAnsi="HG丸ｺﾞｼｯｸM-PRO" w:hint="eastAsia"/>
          <w:sz w:val="21"/>
          <w:szCs w:val="21"/>
        </w:rPr>
        <w:t>１６</w:t>
      </w:r>
      <w:r w:rsidR="001925E3"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：</w:t>
      </w:r>
      <w:r w:rsidR="00B56D91">
        <w:rPr>
          <w:rFonts w:ascii="HG丸ｺﾞｼｯｸM-PRO" w:eastAsia="HG丸ｺﾞｼｯｸM-PRO" w:hAnsi="HG丸ｺﾞｼｯｸM-PRO" w:hint="eastAsia"/>
          <w:sz w:val="21"/>
          <w:szCs w:val="21"/>
        </w:rPr>
        <w:t>３</w:t>
      </w:r>
      <w:r w:rsidR="001C5420"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0</w:t>
      </w:r>
    </w:p>
    <w:p w14:paraId="23E43BD2" w14:textId="44A6AF5B" w:rsidR="00AC79AF" w:rsidRPr="003B7F29" w:rsidRDefault="00AC79AF" w:rsidP="00A159B2">
      <w:pPr>
        <w:snapToGrid w:val="0"/>
        <w:spacing w:line="320" w:lineRule="atLeast"/>
        <w:ind w:firstLineChars="100" w:firstLine="204"/>
        <w:rPr>
          <w:rFonts w:ascii="HG丸ｺﾞｼｯｸM-PRO" w:eastAsia="HG丸ｺﾞｼｯｸM-PRO" w:hAnsi="HG丸ｺﾞｼｯｸM-PRO"/>
          <w:sz w:val="21"/>
          <w:szCs w:val="21"/>
        </w:rPr>
      </w:pPr>
      <w:r w:rsidRPr="003B7F29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</w:t>
      </w:r>
      <w:r w:rsidR="00572018" w:rsidRPr="003B7F29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懇親会</w:t>
      </w:r>
      <w:r w:rsidR="00572018"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（別会場）</w:t>
      </w:r>
      <w:r w:rsidRPr="003B7F29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BC20C9" w:rsidRPr="003B7F29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EC54CB"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17</w:t>
      </w:r>
      <w:r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：</w:t>
      </w:r>
      <w:r w:rsidR="00B56D91">
        <w:rPr>
          <w:rFonts w:ascii="HG丸ｺﾞｼｯｸM-PRO" w:eastAsia="HG丸ｺﾞｼｯｸM-PRO" w:hAnsi="HG丸ｺﾞｼｯｸM-PRO" w:hint="eastAsia"/>
          <w:sz w:val="21"/>
          <w:szCs w:val="21"/>
        </w:rPr>
        <w:t>００</w:t>
      </w:r>
      <w:r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～</w:t>
      </w:r>
      <w:r w:rsidR="00E12ACA"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19：</w:t>
      </w:r>
      <w:r w:rsidR="00B56D91">
        <w:rPr>
          <w:rFonts w:ascii="HG丸ｺﾞｼｯｸM-PRO" w:eastAsia="HG丸ｺﾞｼｯｸM-PRO" w:hAnsi="HG丸ｺﾞｼｯｸM-PRO" w:hint="eastAsia"/>
          <w:sz w:val="21"/>
          <w:szCs w:val="21"/>
        </w:rPr>
        <w:t>００</w:t>
      </w:r>
    </w:p>
    <w:p w14:paraId="05D7A34F" w14:textId="77777777" w:rsidR="00AC79AF" w:rsidRPr="003B7F29" w:rsidRDefault="00AC79AF" w:rsidP="00A159B2">
      <w:pPr>
        <w:snapToGrid w:val="0"/>
        <w:spacing w:line="320" w:lineRule="atLeast"/>
        <w:ind w:firstLineChars="100" w:firstLine="204"/>
        <w:rPr>
          <w:rFonts w:ascii="HG丸ｺﾞｼｯｸM-PRO" w:eastAsia="HG丸ｺﾞｼｯｸM-PRO" w:hAnsi="HG丸ｺﾞｼｯｸM-PRO"/>
          <w:sz w:val="21"/>
          <w:szCs w:val="21"/>
        </w:rPr>
      </w:pPr>
    </w:p>
    <w:p w14:paraId="62E42798" w14:textId="7DACEE2B" w:rsidR="00122F93" w:rsidRDefault="000119CD" w:rsidP="00122F93">
      <w:pPr>
        <w:snapToGrid w:val="0"/>
        <w:spacing w:line="320" w:lineRule="atLeast"/>
        <w:ind w:firstLineChars="100" w:firstLine="204"/>
        <w:rPr>
          <w:rFonts w:ascii="HG丸ｺﾞｼｯｸM-PRO" w:eastAsia="HG丸ｺﾞｼｯｸM-PRO" w:hAnsi="ＭＳ ゴシック" w:cs="ＭＳ明朝"/>
          <w:kern w:val="0"/>
          <w:sz w:val="21"/>
          <w:szCs w:val="21"/>
        </w:rPr>
      </w:pPr>
      <w:r w:rsidRPr="002F100C">
        <w:rPr>
          <w:rFonts w:ascii="HG丸ｺﾞｼｯｸM-PRO" w:eastAsia="HG丸ｺﾞｼｯｸM-PRO" w:hAnsi="HG丸ｺﾞｼｯｸM-PRO" w:hint="eastAsia"/>
          <w:sz w:val="21"/>
          <w:szCs w:val="21"/>
        </w:rPr>
        <w:t>２．場　　所</w:t>
      </w:r>
      <w:r w:rsidR="00B0182A" w:rsidRPr="002F100C">
        <w:rPr>
          <w:rFonts w:ascii="HG丸ｺﾞｼｯｸM-PRO" w:eastAsia="HG丸ｺﾞｼｯｸM-PRO" w:hAnsi="HG丸ｺﾞｼｯｸM-PRO" w:hint="eastAsia"/>
          <w:sz w:val="21"/>
          <w:szCs w:val="21"/>
        </w:rPr>
        <w:tab/>
        <w:t xml:space="preserve">  </w:t>
      </w:r>
      <w:r w:rsidR="005C37C4" w:rsidRPr="005C37C4"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>大妻女子大学</w:t>
      </w:r>
      <w:r w:rsidR="005C37C4"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 xml:space="preserve">　千代田キャンパス</w:t>
      </w:r>
    </w:p>
    <w:p w14:paraId="15CF6394" w14:textId="6AEA2D89" w:rsidR="00122F93" w:rsidRPr="00122F93" w:rsidRDefault="005C37C4" w:rsidP="00122F93">
      <w:pPr>
        <w:snapToGrid w:val="0"/>
        <w:spacing w:line="320" w:lineRule="atLeast"/>
        <w:ind w:firstLine="2700"/>
        <w:rPr>
          <w:rFonts w:ascii="HG丸ｺﾞｼｯｸM-PRO" w:eastAsia="HG丸ｺﾞｼｯｸM-PRO" w:hAnsi="ＭＳ ゴシック" w:cs="ＭＳ明朝"/>
          <w:kern w:val="0"/>
          <w:sz w:val="21"/>
          <w:szCs w:val="21"/>
        </w:rPr>
      </w:pPr>
      <w:r w:rsidRPr="005C37C4">
        <w:rPr>
          <w:rFonts w:ascii="HG丸ｺﾞｼｯｸM-PRO" w:eastAsia="HG丸ｺﾞｼｯｸM-PRO" w:hAnsi="ＭＳ ゴシック" w:cs="ＭＳ明朝" w:hint="eastAsia"/>
          <w:kern w:val="0"/>
          <w:sz w:val="21"/>
          <w:szCs w:val="21"/>
        </w:rPr>
        <w:t>〒102-8357　東京都千代田区三番町１２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（別</w:t>
      </w:r>
      <w:r w:rsidRPr="002F100C">
        <w:rPr>
          <w:rFonts w:ascii="HG丸ｺﾞｼｯｸM-PRO" w:eastAsia="HG丸ｺﾞｼｯｸM-PRO" w:hAnsi="HG丸ｺﾞｼｯｸM-PRO" w:hint="eastAsia"/>
          <w:sz w:val="21"/>
          <w:szCs w:val="21"/>
        </w:rPr>
        <w:t>添地図参照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14:paraId="34E1C2DA" w14:textId="71AF5CA0" w:rsidR="005C37C4" w:rsidRDefault="005C37C4" w:rsidP="00122F93">
      <w:pPr>
        <w:adjustRightInd w:val="0"/>
        <w:snapToGrid w:val="0"/>
        <w:ind w:leftChars="1056" w:left="2255" w:firstLine="50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地下鉄半蔵門駅　徒歩約5分　JR市ヶ谷駅　徒歩約10分</w:t>
      </w:r>
    </w:p>
    <w:p w14:paraId="39F11737" w14:textId="0E517AFA" w:rsidR="005C37C4" w:rsidRDefault="005C37C4" w:rsidP="00122F93">
      <w:pPr>
        <w:adjustRightInd w:val="0"/>
        <w:snapToGrid w:val="0"/>
        <w:ind w:leftChars="1056" w:left="2255" w:firstLine="500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地下鉄九段下駅　徒歩約12分</w:t>
      </w:r>
    </w:p>
    <w:p w14:paraId="32BE6CC8" w14:textId="2BB96C9B" w:rsidR="00A0481F" w:rsidRPr="002F100C" w:rsidRDefault="00A0481F" w:rsidP="00A0481F">
      <w:pPr>
        <w:snapToGrid w:val="0"/>
        <w:spacing w:line="320" w:lineRule="atLeast"/>
        <w:rPr>
          <w:rFonts w:ascii="HG丸ｺﾞｼｯｸM-PRO" w:eastAsia="HG丸ｺﾞｼｯｸM-PRO" w:hAnsi="HG丸ｺﾞｼｯｸM-PRO"/>
          <w:sz w:val="21"/>
          <w:szCs w:val="21"/>
        </w:rPr>
      </w:pPr>
    </w:p>
    <w:p w14:paraId="13A15F34" w14:textId="5ECB756E" w:rsidR="008D1E8B" w:rsidRPr="003B7F29" w:rsidRDefault="000119CD" w:rsidP="008D1E8B">
      <w:pPr>
        <w:snapToGrid w:val="0"/>
        <w:spacing w:line="320" w:lineRule="atLeast"/>
        <w:ind w:firstLineChars="100" w:firstLine="204"/>
        <w:rPr>
          <w:rFonts w:ascii="HG丸ｺﾞｼｯｸM-PRO" w:eastAsia="HG丸ｺﾞｼｯｸM-PRO" w:hAnsi="HG丸ｺﾞｼｯｸM-PRO"/>
          <w:sz w:val="21"/>
          <w:szCs w:val="21"/>
        </w:rPr>
      </w:pPr>
      <w:r w:rsidRPr="002F100C">
        <w:rPr>
          <w:rFonts w:ascii="HG丸ｺﾞｼｯｸM-PRO" w:eastAsia="HG丸ｺﾞｼｯｸM-PRO" w:hAnsi="HG丸ｺﾞｼｯｸM-PRO" w:hint="eastAsia"/>
          <w:sz w:val="21"/>
          <w:szCs w:val="21"/>
        </w:rPr>
        <w:t>３．参加申込</w:t>
      </w:r>
      <w:r w:rsidR="006A16ED" w:rsidRPr="002F100C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B0182A" w:rsidRPr="002F100C">
        <w:rPr>
          <w:rFonts w:ascii="HG丸ｺﾞｼｯｸM-PRO" w:eastAsia="HG丸ｺﾞｼｯｸM-PRO" w:hAnsi="HG丸ｺﾞｼｯｸM-PRO" w:hint="eastAsia"/>
          <w:sz w:val="21"/>
          <w:szCs w:val="21"/>
        </w:rPr>
        <w:tab/>
        <w:t xml:space="preserve">  </w:t>
      </w:r>
      <w:r w:rsidR="00EC54CB" w:rsidRPr="002F100C">
        <w:rPr>
          <w:rFonts w:ascii="HG丸ｺﾞｼｯｸM-PRO" w:eastAsia="HG丸ｺﾞｼｯｸM-PRO" w:hAnsi="HG丸ｺﾞｼｯｸM-PRO" w:hint="eastAsia"/>
          <w:sz w:val="21"/>
          <w:szCs w:val="21"/>
        </w:rPr>
        <w:t>会費の振込をもって</w:t>
      </w:r>
      <w:r w:rsidRPr="002F100C">
        <w:rPr>
          <w:rFonts w:ascii="HG丸ｺﾞｼｯｸM-PRO" w:eastAsia="HG丸ｺﾞｼｯｸM-PRO" w:hAnsi="HG丸ｺﾞｼｯｸM-PRO" w:hint="eastAsia"/>
          <w:sz w:val="21"/>
          <w:szCs w:val="21"/>
        </w:rPr>
        <w:t>参加申込と</w:t>
      </w:r>
      <w:r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いたします。</w:t>
      </w:r>
      <w:r w:rsidR="008D1E8B" w:rsidRPr="003B7F29">
        <w:rPr>
          <w:rFonts w:ascii="HG丸ｺﾞｼｯｸM-PRO" w:eastAsia="HG丸ｺﾞｼｯｸM-PRO" w:hAnsi="HG丸ｺﾞｼｯｸM-PRO" w:hint="eastAsia"/>
          <w:sz w:val="21"/>
          <w:szCs w:val="21"/>
        </w:rPr>
        <w:t>当日参加も受け付けます。</w:t>
      </w:r>
    </w:p>
    <w:p w14:paraId="546B3324" w14:textId="77777777" w:rsidR="00AC79AF" w:rsidRPr="003B7F29" w:rsidRDefault="00AC79AF" w:rsidP="00A159B2">
      <w:pPr>
        <w:snapToGrid w:val="0"/>
        <w:spacing w:line="320" w:lineRule="atLeast"/>
        <w:ind w:firstLineChars="100" w:firstLine="204"/>
        <w:rPr>
          <w:rFonts w:ascii="HG丸ｺﾞｼｯｸM-PRO" w:eastAsia="HG丸ｺﾞｼｯｸM-PRO" w:hAnsi="HG丸ｺﾞｼｯｸM-PRO"/>
          <w:sz w:val="21"/>
          <w:szCs w:val="21"/>
        </w:rPr>
      </w:pPr>
    </w:p>
    <w:p w14:paraId="2F95DAF9" w14:textId="77777777" w:rsidR="00887514" w:rsidRPr="002F100C" w:rsidRDefault="000119CD" w:rsidP="00A159B2">
      <w:pPr>
        <w:snapToGrid w:val="0"/>
        <w:spacing w:line="320" w:lineRule="atLeast"/>
        <w:ind w:firstLineChars="100" w:firstLine="204"/>
        <w:rPr>
          <w:rFonts w:ascii="HG丸ｺﾞｼｯｸM-PRO" w:eastAsia="HG丸ｺﾞｼｯｸM-PRO" w:hAnsi="ＭＳ Ｐ明朝"/>
          <w:sz w:val="21"/>
          <w:szCs w:val="21"/>
        </w:rPr>
      </w:pPr>
      <w:r w:rsidRPr="002F100C">
        <w:rPr>
          <w:rFonts w:ascii="HG丸ｺﾞｼｯｸM-PRO" w:eastAsia="HG丸ｺﾞｼｯｸM-PRO" w:hAnsi="ＭＳ Ｐ明朝" w:hint="eastAsia"/>
          <w:sz w:val="21"/>
          <w:szCs w:val="21"/>
        </w:rPr>
        <w:t xml:space="preserve">４．会　　費　　　</w:t>
      </w:r>
    </w:p>
    <w:p w14:paraId="22FE55B4" w14:textId="77777777" w:rsidR="000119CD" w:rsidRPr="002F100C" w:rsidRDefault="00887514" w:rsidP="00A159B2">
      <w:pPr>
        <w:ind w:firstLineChars="299" w:firstLine="609"/>
        <w:rPr>
          <w:rFonts w:ascii="HG丸ｺﾞｼｯｸM-PRO" w:eastAsia="HG丸ｺﾞｼｯｸM-PRO" w:hAnsi="ＭＳ Ｐ明朝"/>
          <w:sz w:val="21"/>
          <w:szCs w:val="21"/>
        </w:rPr>
      </w:pPr>
      <w:r w:rsidRPr="002F100C">
        <w:rPr>
          <w:rFonts w:ascii="HG丸ｺﾞｼｯｸM-PRO" w:eastAsia="HG丸ｺﾞｼｯｸM-PRO" w:hAnsi="ＭＳ Ｐ明朝" w:hint="eastAsia"/>
          <w:sz w:val="21"/>
          <w:szCs w:val="21"/>
        </w:rPr>
        <w:t>①</w:t>
      </w:r>
      <w:r w:rsidR="000119CD" w:rsidRPr="002F100C">
        <w:rPr>
          <w:rFonts w:ascii="HG丸ｺﾞｼｯｸM-PRO" w:eastAsia="HG丸ｺﾞｼｯｸM-PRO" w:hAnsi="ＭＳ Ｐ明朝" w:hint="eastAsia"/>
          <w:sz w:val="21"/>
          <w:szCs w:val="21"/>
        </w:rPr>
        <w:t>金</w:t>
      </w:r>
      <w:r w:rsidRPr="002F100C">
        <w:rPr>
          <w:rFonts w:ascii="HG丸ｺﾞｼｯｸM-PRO" w:eastAsia="HG丸ｺﾞｼｯｸM-PRO" w:hAnsi="ＭＳ Ｐ明朝" w:hint="eastAsia"/>
          <w:sz w:val="21"/>
          <w:szCs w:val="21"/>
        </w:rPr>
        <w:t xml:space="preserve">　</w:t>
      </w:r>
      <w:r w:rsidR="00AB19BB" w:rsidRPr="002F100C">
        <w:rPr>
          <w:rFonts w:ascii="HG丸ｺﾞｼｯｸM-PRO" w:eastAsia="HG丸ｺﾞｼｯｸM-PRO" w:hAnsi="ＭＳ Ｐ明朝" w:hint="eastAsia"/>
          <w:sz w:val="21"/>
          <w:szCs w:val="21"/>
        </w:rPr>
        <w:t xml:space="preserve">　</w:t>
      </w:r>
      <w:r w:rsidR="000119CD" w:rsidRPr="002F100C">
        <w:rPr>
          <w:rFonts w:ascii="HG丸ｺﾞｼｯｸM-PRO" w:eastAsia="HG丸ｺﾞｼｯｸM-PRO" w:hAnsi="ＭＳ Ｐ明朝" w:hint="eastAsia"/>
          <w:sz w:val="21"/>
          <w:szCs w:val="21"/>
        </w:rPr>
        <w:t>額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984"/>
        <w:gridCol w:w="2239"/>
        <w:gridCol w:w="1754"/>
        <w:gridCol w:w="1618"/>
      </w:tblGrid>
      <w:tr w:rsidR="00887514" w:rsidRPr="002F100C" w14:paraId="7601BE12" w14:textId="77777777" w:rsidTr="005C37C4">
        <w:tc>
          <w:tcPr>
            <w:tcW w:w="993" w:type="dxa"/>
            <w:shd w:val="clear" w:color="auto" w:fill="CCFFFF"/>
          </w:tcPr>
          <w:p w14:paraId="122AACAA" w14:textId="77777777" w:rsidR="00887514" w:rsidRPr="002F100C" w:rsidRDefault="00887514" w:rsidP="004959C6">
            <w:pPr>
              <w:jc w:val="center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2F100C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種　別</w:t>
            </w:r>
          </w:p>
        </w:tc>
        <w:tc>
          <w:tcPr>
            <w:tcW w:w="1984" w:type="dxa"/>
            <w:shd w:val="clear" w:color="auto" w:fill="CCFFFF"/>
          </w:tcPr>
          <w:p w14:paraId="0A2EBA2C" w14:textId="77777777" w:rsidR="00887514" w:rsidRPr="002F100C" w:rsidRDefault="00887514" w:rsidP="004959C6">
            <w:pPr>
              <w:jc w:val="center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2F100C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会員（事前振込）</w:t>
            </w:r>
          </w:p>
        </w:tc>
        <w:tc>
          <w:tcPr>
            <w:tcW w:w="2239" w:type="dxa"/>
            <w:shd w:val="clear" w:color="auto" w:fill="CCFFFF"/>
          </w:tcPr>
          <w:p w14:paraId="3DA8D73E" w14:textId="19CA43BA" w:rsidR="00887514" w:rsidRPr="002F100C" w:rsidRDefault="003B7F29" w:rsidP="004959C6">
            <w:pPr>
              <w:jc w:val="center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会員（当日）</w:t>
            </w:r>
            <w:r w:rsidR="00887514" w:rsidRPr="003B7F29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、</w:t>
            </w:r>
            <w:r w:rsidR="00887514" w:rsidRPr="002F100C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非会員</w:t>
            </w:r>
          </w:p>
        </w:tc>
        <w:tc>
          <w:tcPr>
            <w:tcW w:w="1754" w:type="dxa"/>
            <w:shd w:val="clear" w:color="auto" w:fill="CCFFFF"/>
          </w:tcPr>
          <w:p w14:paraId="11563447" w14:textId="77777777" w:rsidR="00887514" w:rsidRPr="002F100C" w:rsidRDefault="00887514" w:rsidP="004959C6">
            <w:pPr>
              <w:jc w:val="center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2F100C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ビジター</w:t>
            </w:r>
          </w:p>
        </w:tc>
        <w:tc>
          <w:tcPr>
            <w:tcW w:w="1618" w:type="dxa"/>
            <w:shd w:val="clear" w:color="auto" w:fill="CCFFFF"/>
          </w:tcPr>
          <w:p w14:paraId="33203799" w14:textId="77777777" w:rsidR="00887514" w:rsidRPr="002F100C" w:rsidRDefault="00887514" w:rsidP="004959C6">
            <w:pPr>
              <w:jc w:val="center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2F100C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学　生</w:t>
            </w:r>
          </w:p>
        </w:tc>
      </w:tr>
      <w:tr w:rsidR="00AB19BB" w:rsidRPr="002F100C" w14:paraId="2BEC0F9E" w14:textId="77777777" w:rsidTr="005C37C4">
        <w:tc>
          <w:tcPr>
            <w:tcW w:w="993" w:type="dxa"/>
          </w:tcPr>
          <w:p w14:paraId="3BE5C268" w14:textId="77777777" w:rsidR="00887514" w:rsidRPr="002F100C" w:rsidRDefault="00887514" w:rsidP="004959C6">
            <w:pPr>
              <w:jc w:val="center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2F100C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会　費</w:t>
            </w:r>
          </w:p>
        </w:tc>
        <w:tc>
          <w:tcPr>
            <w:tcW w:w="1984" w:type="dxa"/>
          </w:tcPr>
          <w:p w14:paraId="785FF202" w14:textId="37CBC923" w:rsidR="00887514" w:rsidRPr="002F100C" w:rsidRDefault="0039797A" w:rsidP="0039797A">
            <w:pPr>
              <w:jc w:val="center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２０００</w:t>
            </w:r>
            <w:r w:rsidR="00887514" w:rsidRPr="002F100C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2239" w:type="dxa"/>
          </w:tcPr>
          <w:p w14:paraId="13D43BF4" w14:textId="1FF024F9" w:rsidR="00887514" w:rsidRPr="002F100C" w:rsidRDefault="00BC20C9" w:rsidP="0039797A">
            <w:pPr>
              <w:jc w:val="center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３</w:t>
            </w:r>
            <w:r w:rsidR="00E12ACA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0</w:t>
            </w:r>
            <w:r w:rsidR="00887514" w:rsidRPr="002F100C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００円</w:t>
            </w:r>
          </w:p>
        </w:tc>
        <w:tc>
          <w:tcPr>
            <w:tcW w:w="1754" w:type="dxa"/>
          </w:tcPr>
          <w:p w14:paraId="500CB19E" w14:textId="5AC73574" w:rsidR="00887514" w:rsidRPr="002F100C" w:rsidRDefault="00BC20C9" w:rsidP="0039797A">
            <w:pPr>
              <w:jc w:val="center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１</w:t>
            </w:r>
            <w:r w:rsidR="00E12ACA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0</w:t>
            </w:r>
            <w:r w:rsidR="00887514" w:rsidRPr="002F100C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００円</w:t>
            </w:r>
          </w:p>
        </w:tc>
        <w:tc>
          <w:tcPr>
            <w:tcW w:w="1618" w:type="dxa"/>
          </w:tcPr>
          <w:p w14:paraId="1206DA29" w14:textId="275A8A8B" w:rsidR="00887514" w:rsidRPr="002F100C" w:rsidRDefault="00BC20C9" w:rsidP="0039797A">
            <w:pPr>
              <w:jc w:val="center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１</w:t>
            </w:r>
            <w:r w:rsidR="00E12ACA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０００</w:t>
            </w:r>
            <w:r w:rsidR="00887514" w:rsidRPr="002F100C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円</w:t>
            </w:r>
          </w:p>
        </w:tc>
      </w:tr>
      <w:tr w:rsidR="00E12ACA" w:rsidRPr="002F100C" w14:paraId="7D54D1D5" w14:textId="77777777" w:rsidTr="005C37C4">
        <w:tc>
          <w:tcPr>
            <w:tcW w:w="993" w:type="dxa"/>
          </w:tcPr>
          <w:p w14:paraId="278FE317" w14:textId="77777777" w:rsidR="00E12ACA" w:rsidRPr="002F100C" w:rsidRDefault="00E12ACA" w:rsidP="004959C6">
            <w:pPr>
              <w:jc w:val="center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2F100C">
              <w:rPr>
                <w:rFonts w:ascii="HG丸ｺﾞｼｯｸM-PRO" w:eastAsia="HG丸ｺﾞｼｯｸM-PRO" w:hAnsi="ＭＳ Ｐ明朝" w:hint="eastAsia"/>
                <w:sz w:val="21"/>
                <w:szCs w:val="21"/>
              </w:rPr>
              <w:t>懇親会</w:t>
            </w:r>
          </w:p>
        </w:tc>
        <w:tc>
          <w:tcPr>
            <w:tcW w:w="7595" w:type="dxa"/>
            <w:gridSpan w:val="4"/>
          </w:tcPr>
          <w:p w14:paraId="56079E68" w14:textId="5781C372" w:rsidR="00E12ACA" w:rsidRPr="002F100C" w:rsidRDefault="00122F93" w:rsidP="0039797A">
            <w:pPr>
              <w:jc w:val="center"/>
              <w:rPr>
                <w:rFonts w:ascii="HG丸ｺﾞｼｯｸM-PRO" w:eastAsia="HG丸ｺﾞｼｯｸM-PRO" w:hAnsi="ＭＳ Ｐ明朝"/>
                <w:sz w:val="21"/>
                <w:szCs w:val="21"/>
              </w:rPr>
            </w:pPr>
            <w:r w:rsidRPr="00792113">
              <w:rPr>
                <w:rFonts w:ascii="HG丸ｺﾞｼｯｸM-PRO" w:eastAsia="HG丸ｺﾞｼｯｸM-PRO" w:hAnsi="ＭＳ Ｐ明朝" w:hint="eastAsia"/>
                <w:color w:val="000000" w:themeColor="text1"/>
                <w:sz w:val="21"/>
                <w:szCs w:val="21"/>
              </w:rPr>
              <w:t>４</w:t>
            </w:r>
            <w:r w:rsidR="0039797A" w:rsidRPr="00792113">
              <w:rPr>
                <w:rFonts w:ascii="HG丸ｺﾞｼｯｸM-PRO" w:eastAsia="HG丸ｺﾞｼｯｸM-PRO" w:hAnsi="ＭＳ Ｐ明朝" w:hint="eastAsia"/>
                <w:color w:val="000000" w:themeColor="text1"/>
                <w:sz w:val="21"/>
                <w:szCs w:val="21"/>
              </w:rPr>
              <w:t>５００</w:t>
            </w:r>
            <w:r w:rsidR="00E12ACA" w:rsidRPr="00792113">
              <w:rPr>
                <w:rFonts w:ascii="HG丸ｺﾞｼｯｸM-PRO" w:eastAsia="HG丸ｺﾞｼｯｸM-PRO" w:hAnsi="ＭＳ Ｐ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14:paraId="3A02DD01" w14:textId="00E399E2" w:rsidR="000119CD" w:rsidRPr="00792113" w:rsidRDefault="00887514" w:rsidP="0039797A">
      <w:pPr>
        <w:snapToGrid w:val="0"/>
        <w:ind w:firstLineChars="100" w:firstLine="194"/>
        <w:jc w:val="left"/>
        <w:rPr>
          <w:rFonts w:ascii="HG丸ｺﾞｼｯｸM-PRO" w:eastAsia="HG丸ｺﾞｼｯｸM-PRO" w:hAnsi="ＭＳ Ｐ明朝"/>
          <w:color w:val="000000" w:themeColor="text1"/>
          <w:sz w:val="20"/>
          <w:u w:val="single"/>
        </w:rPr>
      </w:pPr>
      <w:r w:rsidRPr="00792113">
        <w:rPr>
          <w:rFonts w:ascii="HG丸ｺﾞｼｯｸM-PRO" w:eastAsia="HG丸ｺﾞｼｯｸM-PRO" w:hAnsi="ＭＳ Ｐ明朝" w:hint="eastAsia"/>
          <w:color w:val="000000" w:themeColor="text1"/>
          <w:sz w:val="20"/>
        </w:rPr>
        <w:t>＊</w:t>
      </w:r>
      <w:r w:rsidR="0039797A" w:rsidRPr="00792113">
        <w:rPr>
          <w:rFonts w:ascii="HG丸ｺﾞｼｯｸM-PRO" w:eastAsia="HG丸ｺﾞｼｯｸM-PRO" w:hAnsi="ＭＳ Ｐ明朝" w:hint="eastAsia"/>
          <w:color w:val="000000" w:themeColor="text1"/>
          <w:sz w:val="20"/>
          <w:u w:val="single"/>
        </w:rPr>
        <w:t>今回試みとして</w:t>
      </w:r>
      <w:r w:rsidRPr="00792113">
        <w:rPr>
          <w:rFonts w:ascii="HG丸ｺﾞｼｯｸM-PRO" w:eastAsia="HG丸ｺﾞｼｯｸM-PRO" w:hAnsi="ＭＳ Ｐ明朝" w:hint="eastAsia"/>
          <w:color w:val="000000" w:themeColor="text1"/>
          <w:sz w:val="20"/>
          <w:u w:val="single"/>
        </w:rPr>
        <w:t>昼食</w:t>
      </w:r>
      <w:r w:rsidR="0039797A" w:rsidRPr="00792113">
        <w:rPr>
          <w:rFonts w:ascii="HG丸ｺﾞｼｯｸM-PRO" w:eastAsia="HG丸ｺﾞｼｯｸM-PRO" w:hAnsi="ＭＳ Ｐ明朝" w:hint="eastAsia"/>
          <w:color w:val="000000" w:themeColor="text1"/>
          <w:sz w:val="20"/>
          <w:u w:val="single"/>
        </w:rPr>
        <w:t>の手配は行いません。お手数ですが周辺のコンビニ等で各自ご購入ください</w:t>
      </w:r>
      <w:r w:rsidRPr="00792113">
        <w:rPr>
          <w:rFonts w:ascii="HG丸ｺﾞｼｯｸM-PRO" w:eastAsia="HG丸ｺﾞｼｯｸM-PRO" w:hAnsi="ＭＳ Ｐ明朝" w:hint="eastAsia"/>
          <w:color w:val="000000" w:themeColor="text1"/>
          <w:sz w:val="20"/>
          <w:u w:val="single"/>
        </w:rPr>
        <w:t>。</w:t>
      </w:r>
      <w:r w:rsidR="0039797A" w:rsidRPr="00792113">
        <w:rPr>
          <w:rFonts w:ascii="HG丸ｺﾞｼｯｸM-PRO" w:eastAsia="HG丸ｺﾞｼｯｸM-PRO" w:hAnsi="ＭＳ Ｐ明朝" w:hint="eastAsia"/>
          <w:color w:val="000000" w:themeColor="text1"/>
          <w:sz w:val="20"/>
        </w:rPr>
        <w:t xml:space="preserve">　</w:t>
      </w:r>
    </w:p>
    <w:p w14:paraId="1AE53653" w14:textId="77777777" w:rsidR="00887514" w:rsidRPr="00792113" w:rsidRDefault="00EC54CB" w:rsidP="0039797A">
      <w:pPr>
        <w:snapToGrid w:val="0"/>
        <w:ind w:firstLineChars="100" w:firstLine="194"/>
        <w:rPr>
          <w:rFonts w:ascii="HG丸ｺﾞｼｯｸM-PRO" w:eastAsia="HG丸ｺﾞｼｯｸM-PRO" w:hAnsi="ＭＳ Ｐ明朝"/>
          <w:color w:val="000000" w:themeColor="text1"/>
          <w:sz w:val="20"/>
        </w:rPr>
      </w:pPr>
      <w:r w:rsidRPr="00792113">
        <w:rPr>
          <w:rFonts w:ascii="HG丸ｺﾞｼｯｸM-PRO" w:eastAsia="HG丸ｺﾞｼｯｸM-PRO" w:hAnsi="ＭＳ Ｐ明朝" w:hint="eastAsia"/>
          <w:color w:val="000000" w:themeColor="text1"/>
          <w:sz w:val="20"/>
        </w:rPr>
        <w:t>＊ビジターの条件：会員の紹介で、</w:t>
      </w:r>
      <w:r w:rsidR="00887514" w:rsidRPr="00792113">
        <w:rPr>
          <w:rFonts w:ascii="HG丸ｺﾞｼｯｸM-PRO" w:eastAsia="HG丸ｺﾞｼｯｸM-PRO" w:hAnsi="ＭＳ Ｐ明朝" w:hint="eastAsia"/>
          <w:color w:val="000000" w:themeColor="text1"/>
          <w:sz w:val="20"/>
        </w:rPr>
        <w:t>１回のみに限</w:t>
      </w:r>
      <w:r w:rsidRPr="00792113">
        <w:rPr>
          <w:rFonts w:ascii="HG丸ｺﾞｼｯｸM-PRO" w:eastAsia="HG丸ｺﾞｼｯｸM-PRO" w:hAnsi="ＭＳ Ｐ明朝" w:hint="eastAsia"/>
          <w:color w:val="000000" w:themeColor="text1"/>
          <w:sz w:val="20"/>
        </w:rPr>
        <w:t>ります</w:t>
      </w:r>
      <w:r w:rsidR="00887514" w:rsidRPr="00792113">
        <w:rPr>
          <w:rFonts w:ascii="HG丸ｺﾞｼｯｸM-PRO" w:eastAsia="HG丸ｺﾞｼｯｸM-PRO" w:hAnsi="ＭＳ Ｐ明朝" w:hint="eastAsia"/>
          <w:color w:val="000000" w:themeColor="text1"/>
          <w:sz w:val="20"/>
        </w:rPr>
        <w:t>。</w:t>
      </w:r>
    </w:p>
    <w:p w14:paraId="6661C227" w14:textId="77777777" w:rsidR="002E1872" w:rsidRPr="00792113" w:rsidRDefault="009439CA" w:rsidP="0039797A">
      <w:pPr>
        <w:snapToGrid w:val="0"/>
        <w:ind w:firstLineChars="100" w:firstLine="174"/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</w:pPr>
      <w:r w:rsidRPr="00792113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（振込用紙にビジターであることと、紹介した会員名をお書き下さい）</w:t>
      </w:r>
    </w:p>
    <w:p w14:paraId="4F622E41" w14:textId="3129E4F4" w:rsidR="00887514" w:rsidRPr="00792113" w:rsidRDefault="00887514" w:rsidP="00AB19BB">
      <w:pPr>
        <w:snapToGrid w:val="0"/>
        <w:spacing w:line="320" w:lineRule="atLeast"/>
        <w:rPr>
          <w:rFonts w:ascii="HG丸ｺﾞｼｯｸM-PRO" w:eastAsia="HG丸ｺﾞｼｯｸM-PRO" w:hAnsi="ＭＳ Ｐ明朝"/>
          <w:color w:val="000000" w:themeColor="text1"/>
          <w:sz w:val="21"/>
          <w:szCs w:val="21"/>
        </w:rPr>
      </w:pPr>
      <w:r w:rsidRPr="00792113">
        <w:rPr>
          <w:rFonts w:ascii="HG丸ｺﾞｼｯｸM-PRO" w:eastAsia="HG丸ｺﾞｼｯｸM-PRO" w:hAnsi="ＭＳ Ｐ明朝" w:hint="eastAsia"/>
          <w:color w:val="000000" w:themeColor="text1"/>
          <w:sz w:val="21"/>
          <w:szCs w:val="21"/>
        </w:rPr>
        <w:t xml:space="preserve">　　　②振込方法：同封の振込用紙にて、</w:t>
      </w:r>
      <w:r w:rsidR="00E12ACA" w:rsidRPr="00792113">
        <w:rPr>
          <w:rFonts w:ascii="HG丸ｺﾞｼｯｸM-PRO" w:eastAsia="HG丸ｺﾞｼｯｸM-PRO" w:hAnsi="ＭＳ Ｐ明朝" w:hint="eastAsia"/>
          <w:b/>
          <w:color w:val="000000" w:themeColor="text1"/>
          <w:sz w:val="21"/>
          <w:szCs w:val="21"/>
          <w:u w:val="single"/>
        </w:rPr>
        <w:t>1月</w:t>
      </w:r>
      <w:r w:rsidR="00122F93" w:rsidRPr="00792113">
        <w:rPr>
          <w:rFonts w:ascii="HG丸ｺﾞｼｯｸM-PRO" w:eastAsia="HG丸ｺﾞｼｯｸM-PRO" w:hAnsi="ＭＳ Ｐ明朝" w:hint="eastAsia"/>
          <w:b/>
          <w:color w:val="000000" w:themeColor="text1"/>
          <w:sz w:val="21"/>
          <w:szCs w:val="21"/>
          <w:u w:val="single"/>
        </w:rPr>
        <w:t>３１</w:t>
      </w:r>
      <w:r w:rsidR="00572018" w:rsidRPr="00792113">
        <w:rPr>
          <w:rFonts w:ascii="HG丸ｺﾞｼｯｸM-PRO" w:eastAsia="HG丸ｺﾞｼｯｸM-PRO" w:hAnsi="ＭＳ Ｐ明朝" w:hint="eastAsia"/>
          <w:b/>
          <w:color w:val="000000" w:themeColor="text1"/>
          <w:sz w:val="21"/>
          <w:szCs w:val="21"/>
          <w:u w:val="single"/>
        </w:rPr>
        <w:t>日（</w:t>
      </w:r>
      <w:r w:rsidR="005C37C4" w:rsidRPr="00792113">
        <w:rPr>
          <w:rFonts w:ascii="HG丸ｺﾞｼｯｸM-PRO" w:eastAsia="HG丸ｺﾞｼｯｸM-PRO" w:hAnsi="ＭＳ Ｐ明朝" w:hint="eastAsia"/>
          <w:b/>
          <w:color w:val="000000" w:themeColor="text1"/>
          <w:sz w:val="21"/>
          <w:szCs w:val="21"/>
          <w:u w:val="single"/>
        </w:rPr>
        <w:t>水</w:t>
      </w:r>
      <w:r w:rsidRPr="00792113">
        <w:rPr>
          <w:rFonts w:ascii="HG丸ｺﾞｼｯｸM-PRO" w:eastAsia="HG丸ｺﾞｼｯｸM-PRO" w:hAnsi="ＭＳ Ｐ明朝" w:hint="eastAsia"/>
          <w:b/>
          <w:color w:val="000000" w:themeColor="text1"/>
          <w:sz w:val="21"/>
          <w:szCs w:val="21"/>
          <w:u w:val="single"/>
        </w:rPr>
        <w:t>）必着</w:t>
      </w:r>
      <w:r w:rsidRPr="00792113">
        <w:rPr>
          <w:rFonts w:ascii="HG丸ｺﾞｼｯｸM-PRO" w:eastAsia="HG丸ｺﾞｼｯｸM-PRO" w:hAnsi="ＭＳ Ｐ明朝" w:hint="eastAsia"/>
          <w:color w:val="000000" w:themeColor="text1"/>
          <w:sz w:val="21"/>
          <w:szCs w:val="21"/>
        </w:rPr>
        <w:t xml:space="preserve">　でお振込下さい。</w:t>
      </w:r>
    </w:p>
    <w:p w14:paraId="04955686" w14:textId="77777777" w:rsidR="00887514" w:rsidRPr="00792113" w:rsidRDefault="00887514" w:rsidP="00AB19BB">
      <w:pPr>
        <w:snapToGrid w:val="0"/>
        <w:spacing w:line="320" w:lineRule="atLeast"/>
        <w:rPr>
          <w:rFonts w:ascii="HG丸ｺﾞｼｯｸM-PRO" w:eastAsia="HG丸ｺﾞｼｯｸM-PRO" w:hAnsi="ＭＳ Ｐ明朝"/>
          <w:color w:val="000000" w:themeColor="text1"/>
          <w:sz w:val="21"/>
          <w:szCs w:val="21"/>
        </w:rPr>
      </w:pPr>
      <w:r w:rsidRPr="00792113">
        <w:rPr>
          <w:rFonts w:ascii="HG丸ｺﾞｼｯｸM-PRO" w:eastAsia="HG丸ｺﾞｼｯｸM-PRO" w:hAnsi="ＭＳ Ｐ明朝" w:hint="eastAsia"/>
          <w:color w:val="000000" w:themeColor="text1"/>
          <w:sz w:val="21"/>
          <w:szCs w:val="21"/>
        </w:rPr>
        <w:t xml:space="preserve">　　　　　　　　　同封の振込用紙の通信欄に住所、氏名、所属、金額内訳を明記してください。</w:t>
      </w:r>
    </w:p>
    <w:p w14:paraId="7024FD29" w14:textId="77777777" w:rsidR="00887514" w:rsidRPr="00792113" w:rsidRDefault="00887514" w:rsidP="00AB19BB">
      <w:pPr>
        <w:snapToGrid w:val="0"/>
        <w:spacing w:line="320" w:lineRule="atLeast"/>
        <w:rPr>
          <w:rFonts w:ascii="HG丸ｺﾞｼｯｸM-PRO" w:eastAsia="HG丸ｺﾞｼｯｸM-PRO" w:hAnsi="ＭＳ Ｐ明朝"/>
          <w:color w:val="000000" w:themeColor="text1"/>
          <w:sz w:val="21"/>
          <w:szCs w:val="21"/>
        </w:rPr>
      </w:pPr>
      <w:r w:rsidRPr="00792113">
        <w:rPr>
          <w:rFonts w:ascii="HG丸ｺﾞｼｯｸM-PRO" w:eastAsia="HG丸ｺﾞｼｯｸM-PRO" w:hAnsi="ＭＳ Ｐ明朝" w:hint="eastAsia"/>
          <w:color w:val="000000" w:themeColor="text1"/>
          <w:sz w:val="21"/>
          <w:szCs w:val="21"/>
        </w:rPr>
        <w:t xml:space="preserve">　　　　　　　　　振込手数料</w:t>
      </w:r>
      <w:r w:rsidR="00AB19BB" w:rsidRPr="00792113">
        <w:rPr>
          <w:rFonts w:ascii="HG丸ｺﾞｼｯｸM-PRO" w:eastAsia="HG丸ｺﾞｼｯｸM-PRO" w:hAnsi="ＭＳ Ｐ明朝" w:hint="eastAsia"/>
          <w:color w:val="000000" w:themeColor="text1"/>
          <w:sz w:val="21"/>
          <w:szCs w:val="21"/>
        </w:rPr>
        <w:t>はご負担下さい。</w:t>
      </w:r>
    </w:p>
    <w:p w14:paraId="56110DB9" w14:textId="6ECA44AA" w:rsidR="00AB19BB" w:rsidRPr="00792113" w:rsidRDefault="00AB19BB" w:rsidP="00AB19BB">
      <w:pPr>
        <w:snapToGrid w:val="0"/>
        <w:spacing w:line="320" w:lineRule="atLeast"/>
        <w:rPr>
          <w:rFonts w:ascii="HG丸ｺﾞｼｯｸM-PRO" w:eastAsia="HG丸ｺﾞｼｯｸM-PRO" w:hAnsi="ＭＳ Ｐ明朝"/>
          <w:color w:val="000000" w:themeColor="text1"/>
          <w:kern w:val="0"/>
          <w:sz w:val="21"/>
          <w:szCs w:val="21"/>
        </w:rPr>
      </w:pPr>
      <w:r w:rsidRPr="00792113">
        <w:rPr>
          <w:rFonts w:ascii="HG丸ｺﾞｼｯｸM-PRO" w:eastAsia="HG丸ｺﾞｼｯｸM-PRO" w:hAnsi="ＭＳ Ｐ明朝" w:hint="eastAsia"/>
          <w:color w:val="000000" w:themeColor="text1"/>
          <w:sz w:val="21"/>
          <w:szCs w:val="21"/>
        </w:rPr>
        <w:t xml:space="preserve">　　　③</w:t>
      </w:r>
      <w:r w:rsidRPr="00792113">
        <w:rPr>
          <w:rFonts w:ascii="HG丸ｺﾞｼｯｸM-PRO" w:eastAsia="HG丸ｺﾞｼｯｸM-PRO" w:hAnsi="ＭＳ Ｐ明朝" w:hint="eastAsia"/>
          <w:color w:val="000000" w:themeColor="text1"/>
          <w:spacing w:val="47"/>
          <w:kern w:val="0"/>
          <w:sz w:val="21"/>
          <w:szCs w:val="21"/>
          <w:fitText w:val="816" w:id="-601070848"/>
        </w:rPr>
        <w:t>振込</w:t>
      </w:r>
      <w:r w:rsidRPr="00792113">
        <w:rPr>
          <w:rFonts w:ascii="HG丸ｺﾞｼｯｸM-PRO" w:eastAsia="HG丸ｺﾞｼｯｸM-PRO" w:hAnsi="ＭＳ Ｐ明朝" w:hint="eastAsia"/>
          <w:color w:val="000000" w:themeColor="text1"/>
          <w:spacing w:val="-1"/>
          <w:kern w:val="0"/>
          <w:sz w:val="21"/>
          <w:szCs w:val="21"/>
          <w:fitText w:val="816" w:id="-601070848"/>
        </w:rPr>
        <w:t>先</w:t>
      </w:r>
      <w:r w:rsidR="005C54ED" w:rsidRPr="00792113">
        <w:rPr>
          <w:rFonts w:ascii="HG丸ｺﾞｼｯｸM-PRO" w:eastAsia="HG丸ｺﾞｼｯｸM-PRO" w:hAnsi="ＭＳ Ｐ明朝" w:hint="eastAsia"/>
          <w:color w:val="000000" w:themeColor="text1"/>
          <w:kern w:val="0"/>
          <w:sz w:val="21"/>
          <w:szCs w:val="21"/>
        </w:rPr>
        <w:t>：郵便振替口座</w:t>
      </w:r>
      <w:r w:rsidR="0092578A" w:rsidRPr="00792113">
        <w:rPr>
          <w:rFonts w:ascii="HG丸ｺﾞｼｯｸM-PRO" w:eastAsia="HG丸ｺﾞｼｯｸM-PRO" w:hAnsi="ＭＳ Ｐ明朝" w:hint="eastAsia"/>
          <w:color w:val="000000" w:themeColor="text1"/>
          <w:kern w:val="0"/>
          <w:sz w:val="21"/>
          <w:szCs w:val="21"/>
        </w:rPr>
        <w:t>：　００２２０－８－１０３０６９</w:t>
      </w:r>
    </w:p>
    <w:p w14:paraId="6748478C" w14:textId="77777777" w:rsidR="00AB19BB" w:rsidRPr="00792113" w:rsidRDefault="00DC54FD" w:rsidP="00AB19BB">
      <w:pPr>
        <w:snapToGrid w:val="0"/>
        <w:spacing w:line="320" w:lineRule="atLeast"/>
        <w:rPr>
          <w:rFonts w:ascii="HG丸ｺﾞｼｯｸM-PRO" w:eastAsia="HG丸ｺﾞｼｯｸM-PRO" w:hAnsi="ＭＳ Ｐ明朝"/>
          <w:color w:val="000000" w:themeColor="text1"/>
          <w:kern w:val="0"/>
          <w:sz w:val="21"/>
          <w:szCs w:val="21"/>
        </w:rPr>
      </w:pPr>
      <w:r w:rsidRPr="00792113">
        <w:rPr>
          <w:rFonts w:ascii="HG丸ｺﾞｼｯｸM-PRO" w:eastAsia="HG丸ｺﾞｼｯｸM-PRO" w:hAnsi="ＭＳ Ｐ明朝" w:hint="eastAsia"/>
          <w:color w:val="000000" w:themeColor="text1"/>
          <w:kern w:val="0"/>
          <w:sz w:val="21"/>
          <w:szCs w:val="21"/>
        </w:rPr>
        <w:t xml:space="preserve">　　　　　　　　　名称は実行委員会計担当</w:t>
      </w:r>
      <w:r w:rsidR="00AB19BB" w:rsidRPr="00792113">
        <w:rPr>
          <w:rFonts w:ascii="HG丸ｺﾞｼｯｸM-PRO" w:eastAsia="HG丸ｺﾞｼｯｸM-PRO" w:hAnsi="ＭＳ Ｐ明朝" w:hint="eastAsia"/>
          <w:color w:val="000000" w:themeColor="text1"/>
          <w:kern w:val="0"/>
          <w:sz w:val="21"/>
          <w:szCs w:val="21"/>
        </w:rPr>
        <w:t>（</w:t>
      </w:r>
      <w:r w:rsidR="00A0481F" w:rsidRPr="00792113">
        <w:rPr>
          <w:rFonts w:ascii="HG丸ｺﾞｼｯｸM-PRO" w:eastAsia="HG丸ｺﾞｼｯｸM-PRO" w:hAnsi="ＭＳ Ｐ明朝" w:hint="eastAsia"/>
          <w:color w:val="000000" w:themeColor="text1"/>
          <w:kern w:val="0"/>
          <w:sz w:val="21"/>
          <w:szCs w:val="21"/>
        </w:rPr>
        <w:t>大島武</w:t>
      </w:r>
      <w:r w:rsidR="00AB19BB" w:rsidRPr="00792113">
        <w:rPr>
          <w:rFonts w:ascii="HG丸ｺﾞｼｯｸM-PRO" w:eastAsia="HG丸ｺﾞｼｯｸM-PRO" w:hAnsi="ＭＳ Ｐ明朝" w:hint="eastAsia"/>
          <w:color w:val="000000" w:themeColor="text1"/>
          <w:kern w:val="0"/>
          <w:sz w:val="21"/>
          <w:szCs w:val="21"/>
        </w:rPr>
        <w:t>）になっております。</w:t>
      </w:r>
    </w:p>
    <w:p w14:paraId="5AEDC1CA" w14:textId="77777777" w:rsidR="00AB19BB" w:rsidRPr="00792113" w:rsidRDefault="00123059" w:rsidP="00AB19BB">
      <w:pPr>
        <w:jc w:val="center"/>
        <w:rPr>
          <w:rFonts w:ascii="HG丸ｺﾞｼｯｸM-PRO" w:eastAsia="HG丸ｺﾞｼｯｸM-PRO" w:hAnsi="ＭＳ Ｐ明朝"/>
          <w:b/>
          <w:color w:val="000000" w:themeColor="text1"/>
          <w:kern w:val="0"/>
          <w:sz w:val="21"/>
          <w:szCs w:val="21"/>
        </w:rPr>
      </w:pPr>
      <w:r w:rsidRPr="00792113">
        <w:rPr>
          <w:rFonts w:ascii="HG丸ｺﾞｼｯｸM-PRO" w:eastAsia="HG丸ｺﾞｼｯｸM-PRO" w:hAnsi="ＭＳ Ｐ明朝" w:hint="eastAsia"/>
          <w:b/>
          <w:color w:val="000000" w:themeColor="text1"/>
          <w:kern w:val="0"/>
          <w:sz w:val="21"/>
          <w:szCs w:val="21"/>
        </w:rPr>
        <w:t>＊</w:t>
      </w:r>
      <w:r w:rsidR="00AB19BB" w:rsidRPr="00792113">
        <w:rPr>
          <w:rFonts w:ascii="HG丸ｺﾞｼｯｸM-PRO" w:eastAsia="HG丸ｺﾞｼｯｸM-PRO" w:hAnsi="ＭＳ Ｐ明朝" w:hint="eastAsia"/>
          <w:b/>
          <w:color w:val="000000" w:themeColor="text1"/>
          <w:kern w:val="0"/>
          <w:sz w:val="21"/>
          <w:szCs w:val="21"/>
        </w:rPr>
        <w:t xml:space="preserve">　申込終了後の取り消しには応じかねますので、予めご承知おきください。</w:t>
      </w:r>
    </w:p>
    <w:p w14:paraId="6E304CDA" w14:textId="77777777" w:rsidR="00A159B2" w:rsidRPr="00792113" w:rsidRDefault="00A159B2" w:rsidP="005C54ED">
      <w:pPr>
        <w:pStyle w:val="a5"/>
        <w:rPr>
          <w:color w:val="000000" w:themeColor="text1"/>
        </w:rPr>
      </w:pPr>
      <w:r w:rsidRPr="00792113">
        <w:rPr>
          <w:rFonts w:hint="eastAsia"/>
          <w:color w:val="000000" w:themeColor="text1"/>
        </w:rPr>
        <w:t>以上</w:t>
      </w:r>
    </w:p>
    <w:p w14:paraId="7E09554A" w14:textId="30776F76" w:rsidR="005C54ED" w:rsidRPr="00792113" w:rsidRDefault="005C54ED" w:rsidP="0039797A">
      <w:pPr>
        <w:wordWrap w:val="0"/>
        <w:autoSpaceDE w:val="0"/>
        <w:autoSpaceDN w:val="0"/>
        <w:adjustRightInd w:val="0"/>
        <w:ind w:rightChars="-26" w:right="-56"/>
        <w:jc w:val="right"/>
        <w:rPr>
          <w:rFonts w:ascii="HG丸ｺﾞｼｯｸM-PRO" w:eastAsia="HG丸ｺﾞｼｯｸM-PRO" w:hAnsi="ＭＳ ゴシック" w:cs="ＭＳ明朝"/>
          <w:color w:val="000000" w:themeColor="text1"/>
          <w:kern w:val="0"/>
          <w:sz w:val="20"/>
        </w:rPr>
      </w:pPr>
      <w:r w:rsidRPr="00792113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0"/>
        </w:rPr>
        <w:t>問い合わせ先：</w:t>
      </w:r>
      <w:r w:rsidR="0039797A" w:rsidRPr="00792113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0"/>
        </w:rPr>
        <w:t>群馬県立女子大学</w:t>
      </w:r>
      <w:r w:rsidRPr="00792113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0"/>
        </w:rPr>
        <w:t xml:space="preserve">　</w:t>
      </w:r>
      <w:r w:rsidR="0039797A" w:rsidRPr="00792113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0"/>
        </w:rPr>
        <w:t>安齋徹</w:t>
      </w:r>
      <w:r w:rsidR="00971E82" w:rsidRPr="00792113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0"/>
        </w:rPr>
        <w:t xml:space="preserve">　</w:t>
      </w:r>
      <w:r w:rsidRPr="00792113">
        <w:rPr>
          <w:rFonts w:ascii="HG丸ｺﾞｼｯｸM-PRO" w:eastAsia="HG丸ｺﾞｼｯｸM-PRO" w:hAnsi="ＭＳ ゴシック" w:cs="ＭＳ明朝"/>
          <w:color w:val="000000" w:themeColor="text1"/>
          <w:kern w:val="0"/>
          <w:sz w:val="20"/>
        </w:rPr>
        <w:t>E-mail:</w:t>
      </w:r>
      <w:r w:rsidRPr="00792113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0"/>
        </w:rPr>
        <w:t xml:space="preserve">　</w:t>
      </w:r>
      <w:r w:rsidR="0039797A" w:rsidRPr="00792113">
        <w:rPr>
          <w:rFonts w:ascii="HG丸ｺﾞｼｯｸM-PRO" w:eastAsia="HG丸ｺﾞｼｯｸM-PRO" w:hAnsi="ＭＳ ゴシック" w:cs="ＭＳ明朝" w:hint="eastAsia"/>
          <w:color w:val="000000" w:themeColor="text1"/>
          <w:kern w:val="0"/>
          <w:sz w:val="20"/>
        </w:rPr>
        <w:t>anzai@fic.gpwu.ac.jp</w:t>
      </w:r>
    </w:p>
    <w:sectPr w:rsidR="005C54ED" w:rsidRPr="00792113" w:rsidSect="00A159B2">
      <w:pgSz w:w="11906" w:h="16838" w:code="9"/>
      <w:pgMar w:top="851" w:right="1361" w:bottom="851" w:left="1361" w:header="851" w:footer="0" w:gutter="0"/>
      <w:cols w:space="425"/>
      <w:docGrid w:type="linesAndChars" w:linePitch="302" w:charSpace="-1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3E6B3" w14:textId="77777777" w:rsidR="00CA1624" w:rsidRDefault="00CA1624" w:rsidP="00363A52">
      <w:r>
        <w:separator/>
      </w:r>
    </w:p>
  </w:endnote>
  <w:endnote w:type="continuationSeparator" w:id="0">
    <w:p w14:paraId="588AFABD" w14:textId="77777777" w:rsidR="00CA1624" w:rsidRDefault="00CA1624" w:rsidP="0036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6F8FD" w14:textId="77777777" w:rsidR="00CA1624" w:rsidRDefault="00CA1624" w:rsidP="00363A52">
      <w:r>
        <w:separator/>
      </w:r>
    </w:p>
  </w:footnote>
  <w:footnote w:type="continuationSeparator" w:id="0">
    <w:p w14:paraId="6019A4D0" w14:textId="77777777" w:rsidR="00CA1624" w:rsidRDefault="00CA1624" w:rsidP="0036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778"/>
    <w:multiLevelType w:val="singleLevel"/>
    <w:tmpl w:val="0AFE1050"/>
    <w:lvl w:ilvl="0">
      <w:start w:val="3"/>
      <w:numFmt w:val="decimal"/>
      <w:lvlText w:val="%1．"/>
      <w:lvlJc w:val="left"/>
      <w:pPr>
        <w:tabs>
          <w:tab w:val="num" w:pos="885"/>
        </w:tabs>
        <w:ind w:left="885" w:hanging="360"/>
      </w:pPr>
      <w:rPr>
        <w:rFonts w:hint="eastAsia"/>
      </w:rPr>
    </w:lvl>
  </w:abstractNum>
  <w:abstractNum w:abstractNumId="1" w15:restartNumberingAfterBreak="0">
    <w:nsid w:val="088B6DCE"/>
    <w:multiLevelType w:val="hybridMultilevel"/>
    <w:tmpl w:val="7C286808"/>
    <w:lvl w:ilvl="0" w:tplc="10502AFC">
      <w:start w:val="3"/>
      <w:numFmt w:val="decimal"/>
      <w:lvlText w:val="%1．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2" w15:restartNumberingAfterBreak="0">
    <w:nsid w:val="28A33AD0"/>
    <w:multiLevelType w:val="hybridMultilevel"/>
    <w:tmpl w:val="E9CCEEE0"/>
    <w:lvl w:ilvl="0" w:tplc="F9BC4106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721529"/>
    <w:multiLevelType w:val="singleLevel"/>
    <w:tmpl w:val="1A4E6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2077DAF"/>
    <w:multiLevelType w:val="hybridMultilevel"/>
    <w:tmpl w:val="D7D47D16"/>
    <w:lvl w:ilvl="0" w:tplc="77AA18A6">
      <w:start w:val="3"/>
      <w:numFmt w:val="bullet"/>
      <w:lvlText w:val="＊"/>
      <w:lvlJc w:val="left"/>
      <w:pPr>
        <w:tabs>
          <w:tab w:val="num" w:pos="5500"/>
        </w:tabs>
        <w:ind w:left="55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00"/>
        </w:tabs>
        <w:ind w:left="6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20"/>
        </w:tabs>
        <w:ind w:left="6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240"/>
        </w:tabs>
        <w:ind w:left="7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660"/>
        </w:tabs>
        <w:ind w:left="7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80"/>
        </w:tabs>
        <w:ind w:left="8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00"/>
        </w:tabs>
        <w:ind w:left="8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20"/>
        </w:tabs>
        <w:ind w:left="8920" w:hanging="420"/>
      </w:pPr>
      <w:rPr>
        <w:rFonts w:ascii="Wingdings" w:hAnsi="Wingdings" w:hint="default"/>
      </w:rPr>
    </w:lvl>
  </w:abstractNum>
  <w:abstractNum w:abstractNumId="5" w15:restartNumberingAfterBreak="0">
    <w:nsid w:val="36872857"/>
    <w:multiLevelType w:val="singleLevel"/>
    <w:tmpl w:val="B298F740"/>
    <w:lvl w:ilvl="0">
      <w:start w:val="3"/>
      <w:numFmt w:val="bullet"/>
      <w:lvlText w:val="＊"/>
      <w:lvlJc w:val="left"/>
      <w:pPr>
        <w:tabs>
          <w:tab w:val="num" w:pos="315"/>
        </w:tabs>
        <w:ind w:left="315" w:hanging="225"/>
      </w:pPr>
      <w:rPr>
        <w:rFonts w:ascii="ＭＳ 明朝" w:eastAsia="ＭＳ 明朝" w:hAnsi="Century" w:hint="eastAsia"/>
        <w:b/>
      </w:rPr>
    </w:lvl>
  </w:abstractNum>
  <w:abstractNum w:abstractNumId="6" w15:restartNumberingAfterBreak="0">
    <w:nsid w:val="4BD02802"/>
    <w:multiLevelType w:val="hybridMultilevel"/>
    <w:tmpl w:val="7BC4ACCE"/>
    <w:lvl w:ilvl="0" w:tplc="490226CA">
      <w:start w:val="1"/>
      <w:numFmt w:val="bullet"/>
      <w:lvlText w:val="＊"/>
      <w:lvlJc w:val="left"/>
      <w:pPr>
        <w:tabs>
          <w:tab w:val="num" w:pos="5682"/>
        </w:tabs>
        <w:ind w:left="56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62"/>
        </w:tabs>
        <w:ind w:left="6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582"/>
        </w:tabs>
        <w:ind w:left="6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02"/>
        </w:tabs>
        <w:ind w:left="7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22"/>
        </w:tabs>
        <w:ind w:left="7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42"/>
        </w:tabs>
        <w:ind w:left="7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62"/>
        </w:tabs>
        <w:ind w:left="8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682"/>
        </w:tabs>
        <w:ind w:left="8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02"/>
        </w:tabs>
        <w:ind w:left="9102" w:hanging="420"/>
      </w:pPr>
      <w:rPr>
        <w:rFonts w:ascii="Wingdings" w:hAnsi="Wingdings" w:hint="default"/>
      </w:rPr>
    </w:lvl>
  </w:abstractNum>
  <w:abstractNum w:abstractNumId="7" w15:restartNumberingAfterBreak="0">
    <w:nsid w:val="5A732761"/>
    <w:multiLevelType w:val="hybridMultilevel"/>
    <w:tmpl w:val="290E6448"/>
    <w:lvl w:ilvl="0" w:tplc="3EFEEDFA">
      <w:start w:val="3"/>
      <w:numFmt w:val="decimal"/>
      <w:lvlText w:val="%1．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8" w15:restartNumberingAfterBreak="0">
    <w:nsid w:val="5C557853"/>
    <w:multiLevelType w:val="singleLevel"/>
    <w:tmpl w:val="90F0CCC4"/>
    <w:lvl w:ilvl="0">
      <w:start w:val="3"/>
      <w:numFmt w:val="bullet"/>
      <w:lvlText w:val="◎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DFA033A"/>
    <w:multiLevelType w:val="singleLevel"/>
    <w:tmpl w:val="CC82341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6519F5"/>
    <w:multiLevelType w:val="hybridMultilevel"/>
    <w:tmpl w:val="AB30E3E6"/>
    <w:lvl w:ilvl="0" w:tplc="5D4C9CD2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F471D6"/>
    <w:multiLevelType w:val="singleLevel"/>
    <w:tmpl w:val="F25EC9F8"/>
    <w:lvl w:ilvl="0">
      <w:start w:val="1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7F01251"/>
    <w:multiLevelType w:val="hybridMultilevel"/>
    <w:tmpl w:val="64465FA2"/>
    <w:lvl w:ilvl="0" w:tplc="EAF8C710">
      <w:start w:val="3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D72425A"/>
    <w:multiLevelType w:val="hybridMultilevel"/>
    <w:tmpl w:val="FA567420"/>
    <w:lvl w:ilvl="0" w:tplc="A942C6E6">
      <w:start w:val="1"/>
      <w:numFmt w:val="decimalFullWidth"/>
      <w:lvlText w:val="%1．"/>
      <w:lvlJc w:val="left"/>
      <w:pPr>
        <w:tabs>
          <w:tab w:val="num" w:pos="557"/>
        </w:tabs>
        <w:ind w:left="55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6B"/>
    <w:rsid w:val="00004B6F"/>
    <w:rsid w:val="000119CD"/>
    <w:rsid w:val="00095C8E"/>
    <w:rsid w:val="00100CE0"/>
    <w:rsid w:val="001033D3"/>
    <w:rsid w:val="00115A99"/>
    <w:rsid w:val="00122F93"/>
    <w:rsid w:val="00123059"/>
    <w:rsid w:val="0013241E"/>
    <w:rsid w:val="0013482A"/>
    <w:rsid w:val="00170DAE"/>
    <w:rsid w:val="001832F2"/>
    <w:rsid w:val="001925E3"/>
    <w:rsid w:val="00197761"/>
    <w:rsid w:val="001B22F6"/>
    <w:rsid w:val="001C5420"/>
    <w:rsid w:val="001D5FFF"/>
    <w:rsid w:val="001E256B"/>
    <w:rsid w:val="00217ECE"/>
    <w:rsid w:val="0023266B"/>
    <w:rsid w:val="00251E91"/>
    <w:rsid w:val="00292CA5"/>
    <w:rsid w:val="002B662D"/>
    <w:rsid w:val="002E1872"/>
    <w:rsid w:val="002F100C"/>
    <w:rsid w:val="002F1A4B"/>
    <w:rsid w:val="002F32E3"/>
    <w:rsid w:val="00305C83"/>
    <w:rsid w:val="003128A9"/>
    <w:rsid w:val="0032743A"/>
    <w:rsid w:val="003278AF"/>
    <w:rsid w:val="00340755"/>
    <w:rsid w:val="00341315"/>
    <w:rsid w:val="003474E7"/>
    <w:rsid w:val="00363A52"/>
    <w:rsid w:val="003958ED"/>
    <w:rsid w:val="00396704"/>
    <w:rsid w:val="0039797A"/>
    <w:rsid w:val="003B7F29"/>
    <w:rsid w:val="003C0D7C"/>
    <w:rsid w:val="003C2685"/>
    <w:rsid w:val="003D4541"/>
    <w:rsid w:val="003D6028"/>
    <w:rsid w:val="00423447"/>
    <w:rsid w:val="0043777F"/>
    <w:rsid w:val="00455B92"/>
    <w:rsid w:val="004959C6"/>
    <w:rsid w:val="004B3A14"/>
    <w:rsid w:val="004B741B"/>
    <w:rsid w:val="004C5633"/>
    <w:rsid w:val="004D12FD"/>
    <w:rsid w:val="004D20CF"/>
    <w:rsid w:val="004D6492"/>
    <w:rsid w:val="00500F33"/>
    <w:rsid w:val="00533B1B"/>
    <w:rsid w:val="00534B64"/>
    <w:rsid w:val="00541286"/>
    <w:rsid w:val="00566204"/>
    <w:rsid w:val="00572018"/>
    <w:rsid w:val="0058109C"/>
    <w:rsid w:val="005833EA"/>
    <w:rsid w:val="005944A1"/>
    <w:rsid w:val="005A5A39"/>
    <w:rsid w:val="005C37C4"/>
    <w:rsid w:val="005C54ED"/>
    <w:rsid w:val="005C7ECD"/>
    <w:rsid w:val="005E566A"/>
    <w:rsid w:val="00625A12"/>
    <w:rsid w:val="0063226F"/>
    <w:rsid w:val="00647BB3"/>
    <w:rsid w:val="006601E7"/>
    <w:rsid w:val="006637DF"/>
    <w:rsid w:val="0068130D"/>
    <w:rsid w:val="00682B49"/>
    <w:rsid w:val="00694066"/>
    <w:rsid w:val="006A16ED"/>
    <w:rsid w:val="006B235C"/>
    <w:rsid w:val="006C2418"/>
    <w:rsid w:val="006C57C3"/>
    <w:rsid w:val="006C57FA"/>
    <w:rsid w:val="006D7194"/>
    <w:rsid w:val="006F4EBE"/>
    <w:rsid w:val="007021E4"/>
    <w:rsid w:val="00703059"/>
    <w:rsid w:val="007164CE"/>
    <w:rsid w:val="0072749B"/>
    <w:rsid w:val="00731E3B"/>
    <w:rsid w:val="00742316"/>
    <w:rsid w:val="007431AC"/>
    <w:rsid w:val="00757094"/>
    <w:rsid w:val="007829D2"/>
    <w:rsid w:val="00791EDB"/>
    <w:rsid w:val="00792113"/>
    <w:rsid w:val="007A600C"/>
    <w:rsid w:val="007A624D"/>
    <w:rsid w:val="007C4FBB"/>
    <w:rsid w:val="007C6642"/>
    <w:rsid w:val="007D35C8"/>
    <w:rsid w:val="007D5C9D"/>
    <w:rsid w:val="007F526C"/>
    <w:rsid w:val="0080081E"/>
    <w:rsid w:val="0083687D"/>
    <w:rsid w:val="008476CE"/>
    <w:rsid w:val="00864542"/>
    <w:rsid w:val="0087440D"/>
    <w:rsid w:val="00887514"/>
    <w:rsid w:val="008916A1"/>
    <w:rsid w:val="00893CCD"/>
    <w:rsid w:val="008A36D7"/>
    <w:rsid w:val="008B686F"/>
    <w:rsid w:val="008D1E8B"/>
    <w:rsid w:val="008D6084"/>
    <w:rsid w:val="008D717A"/>
    <w:rsid w:val="008D7251"/>
    <w:rsid w:val="008E1F2A"/>
    <w:rsid w:val="0092578A"/>
    <w:rsid w:val="009439CA"/>
    <w:rsid w:val="00951D11"/>
    <w:rsid w:val="00971E82"/>
    <w:rsid w:val="0098489A"/>
    <w:rsid w:val="009A1282"/>
    <w:rsid w:val="009A3014"/>
    <w:rsid w:val="009B0DD7"/>
    <w:rsid w:val="009B36B9"/>
    <w:rsid w:val="009D67E0"/>
    <w:rsid w:val="00A0481F"/>
    <w:rsid w:val="00A159B2"/>
    <w:rsid w:val="00A40A7D"/>
    <w:rsid w:val="00A45C96"/>
    <w:rsid w:val="00A75CEB"/>
    <w:rsid w:val="00A90412"/>
    <w:rsid w:val="00A9099B"/>
    <w:rsid w:val="00AB19BB"/>
    <w:rsid w:val="00AC79AF"/>
    <w:rsid w:val="00AD35D2"/>
    <w:rsid w:val="00AE55AE"/>
    <w:rsid w:val="00B0182A"/>
    <w:rsid w:val="00B06F3B"/>
    <w:rsid w:val="00B41703"/>
    <w:rsid w:val="00B5240C"/>
    <w:rsid w:val="00B549B8"/>
    <w:rsid w:val="00B56D91"/>
    <w:rsid w:val="00B85736"/>
    <w:rsid w:val="00B97A55"/>
    <w:rsid w:val="00BA10BE"/>
    <w:rsid w:val="00BC1C37"/>
    <w:rsid w:val="00BC20C9"/>
    <w:rsid w:val="00BC690D"/>
    <w:rsid w:val="00C215AE"/>
    <w:rsid w:val="00C321E2"/>
    <w:rsid w:val="00C34145"/>
    <w:rsid w:val="00C362FA"/>
    <w:rsid w:val="00C6297E"/>
    <w:rsid w:val="00C63378"/>
    <w:rsid w:val="00C90F51"/>
    <w:rsid w:val="00CA1624"/>
    <w:rsid w:val="00CA3569"/>
    <w:rsid w:val="00CC6A51"/>
    <w:rsid w:val="00CD0F6E"/>
    <w:rsid w:val="00CE5606"/>
    <w:rsid w:val="00CF16B5"/>
    <w:rsid w:val="00D64596"/>
    <w:rsid w:val="00D8038D"/>
    <w:rsid w:val="00D8697E"/>
    <w:rsid w:val="00DA110E"/>
    <w:rsid w:val="00DC54FD"/>
    <w:rsid w:val="00DC6543"/>
    <w:rsid w:val="00DF1A03"/>
    <w:rsid w:val="00E0738D"/>
    <w:rsid w:val="00E12ACA"/>
    <w:rsid w:val="00E208B6"/>
    <w:rsid w:val="00E20A36"/>
    <w:rsid w:val="00E37824"/>
    <w:rsid w:val="00E763F0"/>
    <w:rsid w:val="00E8630D"/>
    <w:rsid w:val="00E92F00"/>
    <w:rsid w:val="00EB45DE"/>
    <w:rsid w:val="00EC54CB"/>
    <w:rsid w:val="00EF1734"/>
    <w:rsid w:val="00F12FEC"/>
    <w:rsid w:val="00F6119B"/>
    <w:rsid w:val="00F81B9D"/>
    <w:rsid w:val="00F839D7"/>
    <w:rsid w:val="00F857EB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8F0E65"/>
  <w14:defaultImageDpi w14:val="300"/>
  <w15:docId w15:val="{ECFB68DF-97F5-4D68-8CED-4CE56F4E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table" w:styleId="a9">
    <w:name w:val="Table Grid"/>
    <w:basedOn w:val="a1"/>
    <w:rsid w:val="005662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51D11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363A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63A52"/>
    <w:rPr>
      <w:kern w:val="2"/>
      <w:sz w:val="22"/>
    </w:rPr>
  </w:style>
  <w:style w:type="paragraph" w:styleId="ad">
    <w:name w:val="footer"/>
    <w:basedOn w:val="a"/>
    <w:link w:val="ae"/>
    <w:rsid w:val="00363A5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63A5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Office\autosal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E37A19-47E4-4A00-8C03-62FFB5C3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5</TotalTime>
  <Pages>1</Pages>
  <Words>985</Words>
  <Characters>211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平成１０年１月１０日</vt:lpstr>
    </vt:vector>
  </TitlesOfParts>
  <Company>高崎経済大学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平成１０年１月１０日</dc:title>
  <dc:creator>大宮　登</dc:creator>
  <cp:lastModifiedBy>Toru Anzai</cp:lastModifiedBy>
  <cp:revision>6</cp:revision>
  <cp:lastPrinted>2017-11-21T10:17:00Z</cp:lastPrinted>
  <dcterms:created xsi:type="dcterms:W3CDTF">2018-01-07T22:28:00Z</dcterms:created>
  <dcterms:modified xsi:type="dcterms:W3CDTF">2018-01-07T23:02:00Z</dcterms:modified>
</cp:coreProperties>
</file>